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98ABE" w14:textId="77777777" w:rsidR="001229D7" w:rsidRPr="00B03E85" w:rsidRDefault="001229D7">
      <w:pPr>
        <w:pStyle w:val="a3"/>
        <w:jc w:val="right"/>
        <w:rPr>
          <w:rFonts w:ascii="ＭＳ Ｐゴシック" w:eastAsia="ＭＳ Ｐゴシック" w:hAnsi="ＭＳ Ｐゴシック"/>
        </w:rPr>
      </w:pPr>
    </w:p>
    <w:p w14:paraId="2C8C6521" w14:textId="35281246" w:rsidR="00CB7CB9" w:rsidRPr="001900FE" w:rsidRDefault="00182488">
      <w:pPr>
        <w:pStyle w:val="a3"/>
        <w:jc w:val="right"/>
        <w:rPr>
          <w:rFonts w:ascii="ＭＳ Ｐゴシック" w:eastAsia="ＭＳ Ｐゴシック" w:hAnsi="ＭＳ Ｐゴシック"/>
          <w:color w:val="FF0000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202</w:t>
      </w:r>
      <w:r w:rsidR="004825AA">
        <w:rPr>
          <w:rFonts w:ascii="ＭＳ Ｐゴシック" w:eastAsia="ＭＳ Ｐゴシック" w:hAnsi="ＭＳ Ｐゴシック" w:hint="eastAsia"/>
          <w:lang w:eastAsia="zh-TW"/>
        </w:rPr>
        <w:t>4</w:t>
      </w:r>
      <w:r w:rsidR="00CB7CB9" w:rsidRPr="00B03E85">
        <w:rPr>
          <w:rFonts w:ascii="ＭＳ Ｐゴシック" w:eastAsia="ＭＳ Ｐゴシック" w:hAnsi="ＭＳ Ｐゴシック" w:hint="eastAsia"/>
          <w:lang w:eastAsia="zh-TW"/>
        </w:rPr>
        <w:t>年</w:t>
      </w:r>
      <w:r w:rsidR="00035C11" w:rsidRPr="00B03E85">
        <w:rPr>
          <w:rFonts w:ascii="ＭＳ Ｐゴシック" w:eastAsia="ＭＳ Ｐゴシック" w:hAnsi="ＭＳ Ｐゴシック" w:hint="eastAsia"/>
          <w:lang w:eastAsia="zh-TW"/>
        </w:rPr>
        <w:t>12</w:t>
      </w:r>
      <w:r w:rsidR="00CB7CB9" w:rsidRPr="00B03E85">
        <w:rPr>
          <w:rFonts w:ascii="ＭＳ Ｐゴシック" w:eastAsia="ＭＳ Ｐゴシック" w:hAnsi="ＭＳ Ｐゴシック" w:hint="eastAsia"/>
          <w:lang w:eastAsia="zh-TW"/>
        </w:rPr>
        <w:t>月</w:t>
      </w:r>
      <w:r w:rsidR="004825AA">
        <w:rPr>
          <w:rFonts w:ascii="ＭＳ Ｐゴシック" w:eastAsia="ＭＳ Ｐゴシック" w:hAnsi="ＭＳ Ｐゴシック" w:hint="eastAsia"/>
          <w:lang w:eastAsia="zh-TW"/>
        </w:rPr>
        <w:t>16</w:t>
      </w:r>
      <w:r w:rsidR="00CB7CB9" w:rsidRPr="00332AFB">
        <w:rPr>
          <w:rFonts w:ascii="ＭＳ Ｐゴシック" w:eastAsia="ＭＳ Ｐゴシック" w:hAnsi="ＭＳ Ｐゴシック" w:hint="eastAsia"/>
          <w:lang w:eastAsia="zh-TW"/>
        </w:rPr>
        <w:t>日</w:t>
      </w:r>
    </w:p>
    <w:p w14:paraId="21106F1E" w14:textId="77777777" w:rsidR="00825DEE" w:rsidRPr="001900FE" w:rsidRDefault="00825DEE" w:rsidP="00825DEE">
      <w:pPr>
        <w:rPr>
          <w:rFonts w:ascii="ＭＳ Ｐゴシック" w:eastAsia="ＭＳ Ｐゴシック" w:hAnsi="ＭＳ Ｐゴシック"/>
          <w:lang w:eastAsia="zh-TW"/>
        </w:rPr>
      </w:pPr>
    </w:p>
    <w:p w14:paraId="0E839A5C" w14:textId="77777777" w:rsidR="00C7035C" w:rsidRPr="001900FE" w:rsidRDefault="006063C9">
      <w:pPr>
        <w:rPr>
          <w:rFonts w:ascii="ＭＳ Ｐゴシック" w:eastAsia="ＭＳ Ｐゴシック" w:hAnsi="ＭＳ Ｐゴシック"/>
          <w:lang w:eastAsia="zh-TW"/>
        </w:rPr>
      </w:pPr>
      <w:r w:rsidRPr="001900FE">
        <w:rPr>
          <w:rFonts w:ascii="ＭＳ Ｐゴシック" w:eastAsia="ＭＳ Ｐゴシック" w:hAnsi="ＭＳ Ｐゴシック" w:hint="eastAsia"/>
          <w:lang w:eastAsia="zh-TW"/>
        </w:rPr>
        <w:t>(</w:t>
      </w:r>
      <w:r w:rsidR="00C7035C" w:rsidRPr="001900FE">
        <w:rPr>
          <w:rFonts w:ascii="ＭＳ Ｐゴシック" w:eastAsia="ＭＳ Ｐゴシック" w:hAnsi="ＭＳ Ｐゴシック" w:hint="eastAsia"/>
          <w:lang w:eastAsia="zh-TW"/>
        </w:rPr>
        <w:t>一社</w:t>
      </w:r>
      <w:r w:rsidRPr="001900FE">
        <w:rPr>
          <w:rFonts w:ascii="ＭＳ Ｐゴシック" w:eastAsia="ＭＳ Ｐゴシック" w:hAnsi="ＭＳ Ｐゴシック" w:hint="eastAsia"/>
          <w:lang w:eastAsia="zh-TW"/>
        </w:rPr>
        <w:t>)</w:t>
      </w:r>
      <w:r w:rsidR="00C7035C" w:rsidRPr="001900FE">
        <w:rPr>
          <w:rFonts w:ascii="ＭＳ Ｐゴシック" w:eastAsia="ＭＳ Ｐゴシック" w:hAnsi="ＭＳ Ｐゴシック" w:hint="eastAsia"/>
          <w:lang w:eastAsia="zh-TW"/>
        </w:rPr>
        <w:t xml:space="preserve"> </w:t>
      </w:r>
      <w:r w:rsidR="00CB7CB9" w:rsidRPr="001900FE">
        <w:rPr>
          <w:rFonts w:ascii="ＭＳ Ｐゴシック" w:eastAsia="ＭＳ Ｐゴシック" w:hAnsi="ＭＳ Ｐゴシック" w:hint="eastAsia"/>
          <w:lang w:eastAsia="zh-TW"/>
        </w:rPr>
        <w:t>日本伸銅協会</w:t>
      </w:r>
    </w:p>
    <w:p w14:paraId="69C56155" w14:textId="77777777" w:rsidR="00CB7CB9" w:rsidRPr="001900FE" w:rsidRDefault="00E06D1C">
      <w:pPr>
        <w:rPr>
          <w:rFonts w:ascii="ＭＳ Ｐゴシック" w:eastAsia="ＭＳ Ｐゴシック" w:hAnsi="ＭＳ Ｐゴシック"/>
          <w:lang w:eastAsia="zh-TW"/>
        </w:rPr>
      </w:pPr>
      <w:r w:rsidRPr="001900FE">
        <w:rPr>
          <w:rFonts w:ascii="ＭＳ Ｐゴシック" w:eastAsia="ＭＳ Ｐゴシック" w:hAnsi="ＭＳ Ｐゴシック" w:hint="eastAsia"/>
          <w:lang w:eastAsia="zh-TW"/>
        </w:rPr>
        <w:t>会員</w:t>
      </w:r>
      <w:r w:rsidR="001900FE" w:rsidRPr="001900FE">
        <w:rPr>
          <w:rFonts w:ascii="ＭＳ Ｐゴシック" w:eastAsia="ＭＳ Ｐゴシック" w:hAnsi="ＭＳ Ｐゴシック" w:hint="eastAsia"/>
          <w:lang w:eastAsia="zh-TW"/>
        </w:rPr>
        <w:t>企業</w:t>
      </w:r>
      <w:r w:rsidR="00CB7CB9" w:rsidRPr="001900FE">
        <w:rPr>
          <w:rFonts w:ascii="ＭＳ Ｐゴシック" w:eastAsia="ＭＳ Ｐゴシック" w:hAnsi="ＭＳ Ｐゴシック" w:hint="eastAsia"/>
          <w:lang w:eastAsia="zh-TW"/>
        </w:rPr>
        <w:t xml:space="preserve">　各位</w:t>
      </w:r>
    </w:p>
    <w:p w14:paraId="5433F6A2" w14:textId="77777777" w:rsidR="00825DEE" w:rsidRPr="001900FE" w:rsidRDefault="00825DEE">
      <w:pPr>
        <w:rPr>
          <w:rFonts w:ascii="ＭＳ Ｐゴシック" w:eastAsia="ＭＳ Ｐゴシック" w:hAnsi="ＭＳ Ｐゴシック"/>
          <w:lang w:eastAsia="zh-TW"/>
        </w:rPr>
      </w:pPr>
    </w:p>
    <w:p w14:paraId="68898F3F" w14:textId="77777777" w:rsidR="00CB7CB9" w:rsidRPr="001900FE" w:rsidRDefault="00C510E5">
      <w:pPr>
        <w:jc w:val="right"/>
        <w:rPr>
          <w:rFonts w:ascii="ＭＳ Ｐゴシック" w:eastAsia="ＭＳ Ｐゴシック" w:hAnsi="ＭＳ Ｐゴシック"/>
          <w:lang w:eastAsia="zh-TW"/>
        </w:rPr>
      </w:pPr>
      <w:r w:rsidRPr="001900FE">
        <w:rPr>
          <w:rFonts w:ascii="ＭＳ Ｐゴシック" w:eastAsia="ＭＳ Ｐゴシック" w:hAnsi="ＭＳ Ｐゴシック" w:hint="eastAsia"/>
          <w:lang w:eastAsia="zh-TW"/>
        </w:rPr>
        <w:t>（</w:t>
      </w:r>
      <w:r w:rsidR="00C7035C" w:rsidRPr="001900FE">
        <w:rPr>
          <w:rFonts w:ascii="ＭＳ Ｐゴシック" w:eastAsia="ＭＳ Ｐゴシック" w:hAnsi="ＭＳ Ｐゴシック" w:hint="eastAsia"/>
          <w:lang w:eastAsia="zh-TW"/>
        </w:rPr>
        <w:t>一社</w:t>
      </w:r>
      <w:r w:rsidRPr="001900FE">
        <w:rPr>
          <w:rFonts w:ascii="ＭＳ Ｐゴシック" w:eastAsia="ＭＳ Ｐゴシック" w:hAnsi="ＭＳ Ｐゴシック" w:hint="eastAsia"/>
          <w:lang w:eastAsia="zh-TW"/>
        </w:rPr>
        <w:t>）</w:t>
      </w:r>
      <w:r w:rsidR="00CB7CB9" w:rsidRPr="001900FE">
        <w:rPr>
          <w:rFonts w:ascii="ＭＳ Ｐゴシック" w:eastAsia="ＭＳ Ｐゴシック" w:hAnsi="ＭＳ Ｐゴシック" w:hint="eastAsia"/>
          <w:lang w:eastAsia="zh-TW"/>
        </w:rPr>
        <w:t>日本伸銅協会</w:t>
      </w:r>
    </w:p>
    <w:p w14:paraId="00496165" w14:textId="77777777" w:rsidR="00CB7CB9" w:rsidRPr="001900FE" w:rsidRDefault="00CB7CB9">
      <w:pPr>
        <w:jc w:val="right"/>
        <w:rPr>
          <w:rFonts w:ascii="ＭＳ Ｐゴシック" w:eastAsia="ＭＳ Ｐゴシック" w:hAnsi="ＭＳ Ｐゴシック"/>
        </w:rPr>
      </w:pPr>
      <w:r w:rsidRPr="001900FE">
        <w:rPr>
          <w:rFonts w:ascii="ＭＳ Ｐゴシック" w:eastAsia="ＭＳ Ｐゴシック" w:hAnsi="ＭＳ Ｐゴシック" w:hint="eastAsia"/>
        </w:rPr>
        <w:t xml:space="preserve">技　</w:t>
      </w:r>
      <w:r w:rsidR="00C7035C" w:rsidRPr="001900FE">
        <w:rPr>
          <w:rFonts w:ascii="ＭＳ Ｐゴシック" w:eastAsia="ＭＳ Ｐゴシック" w:hAnsi="ＭＳ Ｐゴシック" w:hint="eastAsia"/>
        </w:rPr>
        <w:t xml:space="preserve">　</w:t>
      </w:r>
      <w:r w:rsidRPr="001900FE">
        <w:rPr>
          <w:rFonts w:ascii="ＭＳ Ｐゴシック" w:eastAsia="ＭＳ Ｐゴシック" w:hAnsi="ＭＳ Ｐゴシック" w:hint="eastAsia"/>
        </w:rPr>
        <w:t>術</w:t>
      </w:r>
      <w:r w:rsidR="00C7035C" w:rsidRPr="001900FE">
        <w:rPr>
          <w:rFonts w:ascii="ＭＳ Ｐゴシック" w:eastAsia="ＭＳ Ｐゴシック" w:hAnsi="ＭＳ Ｐゴシック" w:hint="eastAsia"/>
        </w:rPr>
        <w:t xml:space="preserve">　</w:t>
      </w:r>
      <w:r w:rsidRPr="001900FE">
        <w:rPr>
          <w:rFonts w:ascii="ＭＳ Ｐゴシック" w:eastAsia="ＭＳ Ｐゴシック" w:hAnsi="ＭＳ Ｐゴシック" w:hint="eastAsia"/>
        </w:rPr>
        <w:t xml:space="preserve">　部</w:t>
      </w:r>
    </w:p>
    <w:p w14:paraId="1A2A1CB0" w14:textId="77777777" w:rsidR="00825DEE" w:rsidRDefault="00825DEE" w:rsidP="00825DEE">
      <w:pPr>
        <w:jc w:val="left"/>
        <w:rPr>
          <w:rFonts w:ascii="ＭＳ Ｐゴシック" w:eastAsia="ＭＳ Ｐゴシック" w:hAnsi="ＭＳ Ｐゴシック"/>
        </w:rPr>
      </w:pPr>
    </w:p>
    <w:p w14:paraId="42889886" w14:textId="77777777" w:rsidR="00FC3FF7" w:rsidRPr="001900FE" w:rsidRDefault="00FC3FF7" w:rsidP="00825DEE">
      <w:pPr>
        <w:jc w:val="left"/>
        <w:rPr>
          <w:rFonts w:ascii="ＭＳ Ｐゴシック" w:eastAsia="ＭＳ Ｐゴシック" w:hAnsi="ＭＳ Ｐゴシック"/>
        </w:rPr>
      </w:pPr>
    </w:p>
    <w:p w14:paraId="5C9B39DE" w14:textId="2E56A4A9" w:rsidR="00CB7CB9" w:rsidRPr="009E47E7" w:rsidRDefault="00182488">
      <w:pPr>
        <w:jc w:val="center"/>
        <w:rPr>
          <w:rFonts w:ascii="ＭＳ Ｐゴシック" w:eastAsia="ＭＳ Ｐゴシック" w:hAnsi="ＭＳ Ｐゴシック"/>
          <w:b/>
          <w:bCs/>
          <w:sz w:val="32"/>
        </w:rPr>
      </w:pPr>
      <w:r w:rsidRPr="009E47E7">
        <w:rPr>
          <w:rFonts w:ascii="ＭＳ Ｐゴシック" w:eastAsia="ＭＳ Ｐゴシック" w:hAnsi="ＭＳ Ｐゴシック" w:hint="eastAsia"/>
          <w:b/>
          <w:bCs/>
          <w:sz w:val="32"/>
        </w:rPr>
        <w:t>202</w:t>
      </w:r>
      <w:r w:rsidR="004825AA">
        <w:rPr>
          <w:rFonts w:ascii="ＭＳ Ｐゴシック" w:eastAsia="ＭＳ Ｐゴシック" w:hAnsi="ＭＳ Ｐゴシック" w:hint="eastAsia"/>
          <w:b/>
          <w:bCs/>
          <w:sz w:val="32"/>
        </w:rPr>
        <w:t>5</w:t>
      </w:r>
      <w:r w:rsidR="00CB7CB9" w:rsidRPr="009E47E7">
        <w:rPr>
          <w:rFonts w:ascii="ＭＳ Ｐゴシック" w:eastAsia="ＭＳ Ｐゴシック" w:hAnsi="ＭＳ Ｐゴシック" w:hint="eastAsia"/>
          <w:b/>
          <w:bCs/>
          <w:sz w:val="32"/>
        </w:rPr>
        <w:t>年版JISハンドブック</w:t>
      </w:r>
      <w:r w:rsidR="00F14337" w:rsidRPr="009E47E7">
        <w:rPr>
          <w:rFonts w:ascii="ＭＳ Ｐゴシック" w:eastAsia="ＭＳ Ｐゴシック" w:hAnsi="ＭＳ Ｐゴシック" w:hint="eastAsia"/>
          <w:b/>
          <w:bCs/>
          <w:sz w:val="32"/>
        </w:rPr>
        <w:t>「非鉄」</w:t>
      </w:r>
      <w:r w:rsidR="00CB7CB9" w:rsidRPr="009E47E7">
        <w:rPr>
          <w:rFonts w:ascii="ＭＳ Ｐゴシック" w:eastAsia="ＭＳ Ｐゴシック" w:hAnsi="ＭＳ Ｐゴシック" w:hint="eastAsia"/>
          <w:b/>
          <w:bCs/>
          <w:sz w:val="32"/>
        </w:rPr>
        <w:t>の</w:t>
      </w:r>
      <w:r w:rsidR="001900FE" w:rsidRPr="009E47E7">
        <w:rPr>
          <w:rFonts w:ascii="ＭＳ Ｐゴシック" w:eastAsia="ＭＳ Ｐゴシック" w:hAnsi="ＭＳ Ｐゴシック" w:hint="eastAsia"/>
          <w:b/>
          <w:bCs/>
          <w:sz w:val="32"/>
        </w:rPr>
        <w:t>販売</w:t>
      </w:r>
      <w:r w:rsidR="008707FE" w:rsidRPr="009E47E7">
        <w:rPr>
          <w:rFonts w:ascii="ＭＳ Ｐゴシック" w:eastAsia="ＭＳ Ｐゴシック" w:hAnsi="ＭＳ Ｐゴシック" w:hint="eastAsia"/>
          <w:b/>
          <w:bCs/>
          <w:sz w:val="32"/>
        </w:rPr>
        <w:t>に関する</w:t>
      </w:r>
      <w:r w:rsidR="00CB7CB9" w:rsidRPr="009E47E7">
        <w:rPr>
          <w:rFonts w:ascii="ＭＳ Ｐゴシック" w:eastAsia="ＭＳ Ｐゴシック" w:hAnsi="ＭＳ Ｐゴシック" w:hint="eastAsia"/>
          <w:b/>
          <w:bCs/>
          <w:sz w:val="32"/>
        </w:rPr>
        <w:t>ご案内</w:t>
      </w:r>
    </w:p>
    <w:p w14:paraId="4A07EF1E" w14:textId="77777777" w:rsidR="00CB7CB9" w:rsidRPr="00FC3FF7" w:rsidRDefault="00CB7CB9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2D6D2C6A" w14:textId="77777777" w:rsidR="003C5BF5" w:rsidRDefault="00CB7CB9" w:rsidP="003C5BF5">
      <w:pPr>
        <w:pStyle w:val="a4"/>
        <w:spacing w:line="360" w:lineRule="auto"/>
        <w:rPr>
          <w:rFonts w:ascii="ＭＳ Ｐゴシック" w:eastAsia="ＭＳ Ｐゴシック" w:hAnsi="ＭＳ Ｐゴシック"/>
        </w:rPr>
      </w:pPr>
      <w:r w:rsidRPr="001900FE">
        <w:rPr>
          <w:rFonts w:ascii="ＭＳ Ｐゴシック" w:eastAsia="ＭＳ Ｐゴシック" w:hAnsi="ＭＳ Ｐゴシック" w:hint="eastAsia"/>
        </w:rPr>
        <w:t>拝啓　時下ますますご清祥の段、お慶び申し上げます。</w:t>
      </w:r>
    </w:p>
    <w:p w14:paraId="504DA22B" w14:textId="77777777" w:rsidR="00CB7CB9" w:rsidRDefault="00CB7CB9" w:rsidP="003C5BF5">
      <w:pPr>
        <w:pStyle w:val="a4"/>
        <w:spacing w:line="360" w:lineRule="auto"/>
        <w:rPr>
          <w:rFonts w:ascii="ＭＳ Ｐゴシック" w:eastAsia="ＭＳ Ｐゴシック" w:hAnsi="ＭＳ Ｐゴシック"/>
        </w:rPr>
      </w:pPr>
      <w:r w:rsidRPr="001900FE">
        <w:rPr>
          <w:rFonts w:ascii="ＭＳ Ｐゴシック" w:eastAsia="ＭＳ Ｐゴシック" w:hAnsi="ＭＳ Ｐゴシック" w:hint="eastAsia"/>
        </w:rPr>
        <w:t>平素は格別のご高配を賜り、厚くお礼申し上げます。</w:t>
      </w:r>
    </w:p>
    <w:p w14:paraId="4D532649" w14:textId="77777777" w:rsidR="001900FE" w:rsidRPr="00FC3FF7" w:rsidRDefault="001900FE" w:rsidP="00FC3FF7">
      <w:pPr>
        <w:snapToGrid w:val="0"/>
        <w:rPr>
          <w:rFonts w:ascii="ＭＳ Ｐゴシック" w:eastAsia="ＭＳ Ｐゴシック" w:hAnsi="ＭＳ Ｐゴシック"/>
          <w:sz w:val="10"/>
          <w:szCs w:val="10"/>
        </w:rPr>
      </w:pPr>
    </w:p>
    <w:p w14:paraId="09F0901F" w14:textId="2C3E0624" w:rsidR="00CB7CB9" w:rsidRPr="009B4C3C" w:rsidRDefault="00FC3FF7" w:rsidP="00FC3FF7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今年も例年</w:t>
      </w:r>
      <w:r w:rsidRPr="009B4C3C">
        <w:rPr>
          <w:rFonts w:ascii="ＭＳ Ｐゴシック" w:eastAsia="ＭＳ Ｐゴシック" w:hAnsi="ＭＳ Ｐゴシック" w:hint="eastAsia"/>
        </w:rPr>
        <w:t>通り</w:t>
      </w:r>
      <w:r>
        <w:rPr>
          <w:rFonts w:ascii="ＭＳ Ｐゴシック" w:eastAsia="ＭＳ Ｐゴシック" w:hAnsi="ＭＳ Ｐゴシック" w:hint="eastAsia"/>
        </w:rPr>
        <w:t>、</w:t>
      </w:r>
      <w:r w:rsidR="00CB7CB9" w:rsidRPr="009B4C3C">
        <w:rPr>
          <w:rFonts w:ascii="ＭＳ Ｐゴシック" w:eastAsia="ＭＳ Ｐゴシック" w:hAnsi="ＭＳ Ｐゴシック" w:hint="eastAsia"/>
        </w:rPr>
        <w:t>(</w:t>
      </w:r>
      <w:r w:rsidR="00D214AB" w:rsidRPr="009B4C3C">
        <w:rPr>
          <w:rFonts w:ascii="ＭＳ Ｐゴシック" w:eastAsia="ＭＳ Ｐゴシック" w:hAnsi="ＭＳ Ｐゴシック" w:hint="eastAsia"/>
        </w:rPr>
        <w:t>一</w:t>
      </w:r>
      <w:r w:rsidR="00CB7CB9" w:rsidRPr="009B4C3C">
        <w:rPr>
          <w:rFonts w:ascii="ＭＳ Ｐゴシック" w:eastAsia="ＭＳ Ｐゴシック" w:hAnsi="ＭＳ Ｐゴシック" w:hint="eastAsia"/>
        </w:rPr>
        <w:t>財)日本規格協会より</w:t>
      </w:r>
      <w:r w:rsidR="00182488">
        <w:rPr>
          <w:rFonts w:ascii="ＭＳ Ｐゴシック" w:eastAsia="ＭＳ Ｐゴシック" w:hAnsi="ＭＳ Ｐゴシック" w:hint="eastAsia"/>
          <w:bCs/>
        </w:rPr>
        <w:t>202</w:t>
      </w:r>
      <w:r w:rsidR="004825AA">
        <w:rPr>
          <w:rFonts w:ascii="ＭＳ Ｐゴシック" w:eastAsia="ＭＳ Ｐゴシック" w:hAnsi="ＭＳ Ｐゴシック" w:hint="eastAsia"/>
          <w:bCs/>
        </w:rPr>
        <w:t>5</w:t>
      </w:r>
      <w:r w:rsidR="00CB7CB9" w:rsidRPr="00CD0003">
        <w:rPr>
          <w:rFonts w:ascii="ＭＳ Ｐゴシック" w:eastAsia="ＭＳ Ｐゴシック" w:hAnsi="ＭＳ Ｐゴシック" w:hint="eastAsia"/>
          <w:bCs/>
        </w:rPr>
        <w:t>年版</w:t>
      </w:r>
      <w:r w:rsidR="00967479">
        <w:rPr>
          <w:rFonts w:ascii="ＭＳ Ｐゴシック" w:eastAsia="ＭＳ Ｐゴシック" w:hAnsi="ＭＳ Ｐゴシック" w:hint="eastAsia"/>
          <w:bCs/>
        </w:rPr>
        <w:t>1</w:t>
      </w:r>
      <w:r w:rsidR="00CB7CB9" w:rsidRPr="00CD0003">
        <w:rPr>
          <w:rFonts w:ascii="ＭＳ Ｐゴシック" w:eastAsia="ＭＳ Ｐゴシック" w:hAnsi="ＭＳ Ｐゴシック" w:hint="eastAsia"/>
          <w:bCs/>
        </w:rPr>
        <w:t>月発刊JISハンド</w:t>
      </w:r>
      <w:r w:rsidR="00CB7CB9" w:rsidRPr="009B4C3C">
        <w:rPr>
          <w:rFonts w:ascii="ＭＳ Ｐゴシック" w:eastAsia="ＭＳ Ｐゴシック" w:hAnsi="ＭＳ Ｐゴシック" w:hint="eastAsia"/>
        </w:rPr>
        <w:t>ブックの案内が</w:t>
      </w:r>
      <w:r w:rsidR="00182488">
        <w:rPr>
          <w:rFonts w:ascii="ＭＳ Ｐゴシック" w:eastAsia="ＭＳ Ｐゴシック" w:hAnsi="ＭＳ Ｐゴシック" w:hint="eastAsia"/>
        </w:rPr>
        <w:t>届きました</w:t>
      </w:r>
      <w:r w:rsidR="00CB7CB9" w:rsidRPr="009B4C3C">
        <w:rPr>
          <w:rFonts w:ascii="ＭＳ Ｐゴシック" w:eastAsia="ＭＳ Ｐゴシック" w:hAnsi="ＭＳ Ｐゴシック" w:hint="eastAsia"/>
        </w:rPr>
        <w:t>。</w:t>
      </w:r>
    </w:p>
    <w:p w14:paraId="6CD5A151" w14:textId="032CB753" w:rsidR="00BC759E" w:rsidRDefault="00BC759E" w:rsidP="00FC3FF7">
      <w:pPr>
        <w:rPr>
          <w:rFonts w:ascii="ＭＳ Ｐゴシック" w:eastAsia="ＭＳ Ｐゴシック" w:hAnsi="ＭＳ Ｐゴシック"/>
          <w:bCs/>
        </w:rPr>
      </w:pPr>
      <w:r w:rsidRPr="009B4C3C">
        <w:rPr>
          <w:rFonts w:ascii="ＭＳ Ｐゴシック" w:eastAsia="ＭＳ Ｐゴシック" w:hAnsi="ＭＳ Ｐゴシック" w:hint="eastAsia"/>
        </w:rPr>
        <w:t>「非鉄」</w:t>
      </w:r>
      <w:r w:rsidR="00825A80" w:rsidRPr="009B4C3C">
        <w:rPr>
          <w:rFonts w:ascii="ＭＳ Ｐゴシック" w:eastAsia="ＭＳ Ｐゴシック" w:hAnsi="ＭＳ Ｐゴシック" w:hint="eastAsia"/>
        </w:rPr>
        <w:t>ハンドブック</w:t>
      </w:r>
      <w:r w:rsidR="00EB52DD">
        <w:rPr>
          <w:rFonts w:ascii="ＭＳ Ｐゴシック" w:eastAsia="ＭＳ Ｐゴシック" w:hAnsi="ＭＳ Ｐゴシック" w:hint="eastAsia"/>
        </w:rPr>
        <w:t>は、</w:t>
      </w:r>
      <w:r w:rsidR="00825A80" w:rsidRPr="009B4C3C">
        <w:rPr>
          <w:rFonts w:ascii="ＭＳ Ｐゴシック" w:eastAsia="ＭＳ Ｐゴシック" w:hAnsi="ＭＳ Ｐゴシック" w:hint="eastAsia"/>
          <w:bCs/>
        </w:rPr>
        <w:t>日本伸銅協会経由で</w:t>
      </w:r>
      <w:r w:rsidR="00052EEF">
        <w:rPr>
          <w:rFonts w:ascii="ＭＳ Ｐゴシック" w:eastAsia="ＭＳ Ｐゴシック" w:hAnsi="ＭＳ Ｐゴシック" w:hint="eastAsia"/>
          <w:bCs/>
        </w:rPr>
        <w:t>ご</w:t>
      </w:r>
      <w:r w:rsidR="00EB52DD">
        <w:rPr>
          <w:rFonts w:ascii="ＭＳ Ｐゴシック" w:eastAsia="ＭＳ Ｐゴシック" w:hAnsi="ＭＳ Ｐゴシック" w:hint="eastAsia"/>
          <w:bCs/>
        </w:rPr>
        <w:t>購入いただきます</w:t>
      </w:r>
      <w:r w:rsidR="00661306">
        <w:rPr>
          <w:rFonts w:ascii="ＭＳ Ｐゴシック" w:eastAsia="ＭＳ Ｐゴシック" w:hAnsi="ＭＳ Ｐゴシック" w:hint="eastAsia"/>
          <w:bCs/>
        </w:rPr>
        <w:t xml:space="preserve">と </w:t>
      </w:r>
      <w:r w:rsidR="00661306" w:rsidRPr="009E47E7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２０</w:t>
      </w:r>
      <w:r w:rsidR="00825A80" w:rsidRPr="009E47E7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％割引</w:t>
      </w:r>
      <w:r w:rsidR="00EB52DD">
        <w:rPr>
          <w:rFonts w:ascii="ＭＳ Ｐゴシック" w:eastAsia="ＭＳ Ｐゴシック" w:hAnsi="ＭＳ Ｐゴシック" w:hint="eastAsia"/>
          <w:bCs/>
        </w:rPr>
        <w:t>となります</w:t>
      </w:r>
      <w:r w:rsidR="00FC3FF7">
        <w:rPr>
          <w:rFonts w:ascii="ＭＳ Ｐゴシック" w:eastAsia="ＭＳ Ｐゴシック" w:hAnsi="ＭＳ Ｐゴシック" w:hint="eastAsia"/>
          <w:bCs/>
        </w:rPr>
        <w:t>。ぜひ</w:t>
      </w:r>
      <w:r w:rsidR="00EB52DD" w:rsidRPr="009B4C3C">
        <w:rPr>
          <w:rFonts w:ascii="ＭＳ Ｐゴシック" w:eastAsia="ＭＳ Ｐゴシック" w:hAnsi="ＭＳ Ｐゴシック" w:hint="eastAsia"/>
          <w:bCs/>
        </w:rPr>
        <w:t>関係各部署にご回覧の上、</w:t>
      </w:r>
      <w:r w:rsidRPr="009B4C3C">
        <w:rPr>
          <w:rFonts w:ascii="ＭＳ Ｐゴシック" w:eastAsia="ＭＳ Ｐゴシック" w:hAnsi="ＭＳ Ｐゴシック" w:hint="eastAsia"/>
          <w:bCs/>
        </w:rPr>
        <w:t>この機会にご購入</w:t>
      </w:r>
      <w:r w:rsidR="00FC3FF7">
        <w:rPr>
          <w:rFonts w:ascii="ＭＳ Ｐゴシック" w:eastAsia="ＭＳ Ｐゴシック" w:hAnsi="ＭＳ Ｐゴシック" w:hint="eastAsia"/>
          <w:bCs/>
        </w:rPr>
        <w:t>く</w:t>
      </w:r>
      <w:r w:rsidRPr="009B4C3C">
        <w:rPr>
          <w:rFonts w:ascii="ＭＳ Ｐゴシック" w:eastAsia="ＭＳ Ｐゴシック" w:hAnsi="ＭＳ Ｐゴシック" w:hint="eastAsia"/>
          <w:bCs/>
        </w:rPr>
        <w:t>ださい。</w:t>
      </w:r>
    </w:p>
    <w:p w14:paraId="5CD2D692" w14:textId="2A9D05D0" w:rsidR="00ED4AF7" w:rsidRPr="00182488" w:rsidRDefault="00052EEF" w:rsidP="00FC3FF7">
      <w:pPr>
        <w:spacing w:beforeLines="50" w:before="142" w:line="360" w:lineRule="auto"/>
        <w:ind w:firstLineChars="100" w:firstLine="210"/>
        <w:rPr>
          <w:rFonts w:ascii="ＭＳ Ｐゴシック" w:eastAsia="ＭＳ Ｐゴシック" w:hAnsi="ＭＳ Ｐゴシック"/>
        </w:rPr>
      </w:pPr>
      <w:r w:rsidRPr="00182488">
        <w:rPr>
          <w:rFonts w:ascii="ＭＳ Ｐゴシック" w:eastAsia="ＭＳ Ｐゴシック" w:hAnsi="ＭＳ Ｐゴシック" w:hint="eastAsia"/>
        </w:rPr>
        <w:t>なお、</w:t>
      </w:r>
      <w:r w:rsidR="003D1CDF">
        <w:rPr>
          <w:rFonts w:ascii="ＭＳ Ｐゴシック" w:eastAsia="ＭＳ Ｐゴシック" w:hAnsi="ＭＳ Ｐゴシック" w:hint="eastAsia"/>
        </w:rPr>
        <w:t>「</w:t>
      </w:r>
      <w:r w:rsidR="00ED4AF7" w:rsidRPr="00182488">
        <w:rPr>
          <w:rFonts w:ascii="ＭＳ Ｐゴシック" w:eastAsia="ＭＳ Ｐゴシック" w:hAnsi="ＭＳ Ｐゴシック" w:hint="eastAsia"/>
        </w:rPr>
        <w:t>非鉄</w:t>
      </w:r>
      <w:r w:rsidR="003D1CDF">
        <w:rPr>
          <w:rFonts w:ascii="ＭＳ Ｐゴシック" w:eastAsia="ＭＳ Ｐゴシック" w:hAnsi="ＭＳ Ｐゴシック" w:hint="eastAsia"/>
        </w:rPr>
        <w:t>」</w:t>
      </w:r>
      <w:r w:rsidR="00ED4AF7" w:rsidRPr="00182488">
        <w:rPr>
          <w:rFonts w:ascii="ＭＳ Ｐゴシック" w:eastAsia="ＭＳ Ｐゴシック" w:hAnsi="ＭＳ Ｐゴシック" w:hint="eastAsia"/>
        </w:rPr>
        <w:t>以外のハンドブックにつきましては、</w:t>
      </w:r>
      <w:r w:rsidR="00182488" w:rsidRPr="00182488">
        <w:rPr>
          <w:rFonts w:ascii="ＭＳ Ｐゴシック" w:eastAsia="ＭＳ Ｐゴシック" w:hAnsi="ＭＳ Ｐゴシック" w:hint="eastAsia"/>
        </w:rPr>
        <w:t>日本</w:t>
      </w:r>
      <w:r w:rsidR="00ED4AF7" w:rsidRPr="00182488">
        <w:rPr>
          <w:rFonts w:ascii="ＭＳ Ｐゴシック" w:eastAsia="ＭＳ Ｐゴシック" w:hAnsi="ＭＳ Ｐゴシック" w:hint="eastAsia"/>
        </w:rPr>
        <w:t>伸銅協会経由</w:t>
      </w:r>
      <w:r w:rsidRPr="00182488">
        <w:rPr>
          <w:rFonts w:ascii="ＭＳ Ｐゴシック" w:eastAsia="ＭＳ Ｐゴシック" w:hAnsi="ＭＳ Ｐゴシック" w:hint="eastAsia"/>
        </w:rPr>
        <w:t>でのご購入</w:t>
      </w:r>
      <w:r w:rsidR="00ED4AF7" w:rsidRPr="00182488">
        <w:rPr>
          <w:rFonts w:ascii="ＭＳ Ｐゴシック" w:eastAsia="ＭＳ Ｐゴシック" w:hAnsi="ＭＳ Ｐゴシック" w:hint="eastAsia"/>
        </w:rPr>
        <w:t>は出来ません</w:t>
      </w:r>
      <w:r w:rsidR="00FC3FF7">
        <w:rPr>
          <w:rFonts w:ascii="ＭＳ Ｐゴシック" w:eastAsia="ＭＳ Ｐゴシック" w:hAnsi="ＭＳ Ｐゴシック" w:hint="eastAsia"/>
        </w:rPr>
        <w:t>。</w:t>
      </w:r>
      <w:r w:rsidR="00ED4AF7" w:rsidRPr="00182488">
        <w:rPr>
          <w:rFonts w:ascii="ＭＳ Ｐゴシック" w:eastAsia="ＭＳ Ｐゴシック" w:hAnsi="ＭＳ Ｐゴシック" w:hint="eastAsia"/>
        </w:rPr>
        <w:t>直接、日本規格協会にお申込みください</w:t>
      </w:r>
      <w:r w:rsidR="00182488" w:rsidRPr="00182488">
        <w:rPr>
          <w:rFonts w:ascii="ＭＳ Ｐゴシック" w:eastAsia="ＭＳ Ｐゴシック" w:hAnsi="ＭＳ Ｐゴシック" w:hint="eastAsia"/>
        </w:rPr>
        <w:t>ますようお願いいたします</w:t>
      </w:r>
      <w:r w:rsidR="00ED4AF7" w:rsidRPr="00182488">
        <w:rPr>
          <w:rFonts w:ascii="ＭＳ Ｐゴシック" w:eastAsia="ＭＳ Ｐゴシック" w:hAnsi="ＭＳ Ｐゴシック" w:hint="eastAsia"/>
        </w:rPr>
        <w:t>。</w:t>
      </w:r>
    </w:p>
    <w:p w14:paraId="2B4BA8BE" w14:textId="7EC708AC" w:rsidR="00ED4AF7" w:rsidRDefault="009B4C3C" w:rsidP="00052EEF">
      <w:pPr>
        <w:spacing w:beforeLines="50" w:before="142" w:line="360" w:lineRule="auto"/>
        <w:ind w:firstLineChars="100" w:firstLine="210"/>
        <w:jc w:val="left"/>
        <w:rPr>
          <w:rFonts w:ascii="ＭＳ Ｐ明朝" w:eastAsia="ＭＳ Ｐ明朝" w:hAnsi="ＭＳ Ｐ明朝"/>
          <w:b/>
          <w:bCs/>
          <w:sz w:val="26"/>
          <w:szCs w:val="26"/>
          <w:u w:val="single"/>
        </w:rPr>
      </w:pPr>
      <w:r w:rsidRPr="009B4C3C">
        <w:rPr>
          <w:rFonts w:ascii="ＭＳ Ｐゴシック" w:eastAsia="ＭＳ Ｐゴシック" w:hAnsi="ＭＳ Ｐゴシック" w:hint="eastAsia"/>
        </w:rPr>
        <w:t>「非鉄」ハンドブックを</w:t>
      </w:r>
      <w:r w:rsidR="00E127B0">
        <w:rPr>
          <w:rFonts w:ascii="ＭＳ Ｐゴシック" w:eastAsia="ＭＳ Ｐゴシック" w:hAnsi="ＭＳ Ｐゴシック" w:hint="eastAsia"/>
        </w:rPr>
        <w:t>お申し込みの際は、別紙注文書を</w:t>
      </w:r>
      <w:r w:rsidR="00052EEF">
        <w:rPr>
          <w:rFonts w:ascii="ＭＳ Ｐゴシック" w:eastAsia="ＭＳ Ｐゴシック" w:hAnsi="ＭＳ Ｐゴシック" w:hint="eastAsia"/>
        </w:rPr>
        <w:t>申込</w:t>
      </w:r>
      <w:r w:rsidR="00ED4AF7">
        <w:rPr>
          <w:rFonts w:ascii="ＭＳ Ｐゴシック" w:eastAsia="ＭＳ Ｐゴシック" w:hAnsi="ＭＳ Ｐゴシック" w:hint="eastAsia"/>
        </w:rPr>
        <w:t>期限までにe-mailにてお送りください。</w:t>
      </w:r>
    </w:p>
    <w:p w14:paraId="4C0DEA7E" w14:textId="1109FCF6" w:rsidR="00ED4AF7" w:rsidRPr="00ED4AF7" w:rsidRDefault="00052EEF" w:rsidP="00052EEF">
      <w:pPr>
        <w:spacing w:beforeLines="50" w:before="142" w:line="360" w:lineRule="auto"/>
        <w:jc w:val="center"/>
        <w:rPr>
          <w:rFonts w:ascii="ＭＳ Ｐ明朝" w:eastAsia="ＭＳ Ｐ明朝" w:hAnsi="ＭＳ Ｐ明朝"/>
          <w:b/>
          <w:bCs/>
          <w:color w:val="FF0000"/>
          <w:sz w:val="26"/>
          <w:szCs w:val="26"/>
          <w:u w:val="single"/>
        </w:rPr>
      </w:pPr>
      <w:r>
        <w:rPr>
          <w:rFonts w:ascii="ＭＳ Ｐ明朝" w:eastAsia="ＭＳ Ｐ明朝" w:hAnsi="ＭＳ Ｐ明朝" w:hint="eastAsia"/>
          <w:b/>
          <w:bCs/>
          <w:color w:val="FF0000"/>
          <w:sz w:val="26"/>
          <w:szCs w:val="26"/>
          <w:u w:val="single"/>
        </w:rPr>
        <w:t>申込</w:t>
      </w:r>
      <w:r w:rsidR="00ED4AF7" w:rsidRPr="00ED4AF7">
        <w:rPr>
          <w:rFonts w:ascii="ＭＳ Ｐ明朝" w:eastAsia="ＭＳ Ｐ明朝" w:hAnsi="ＭＳ Ｐ明朝" w:hint="eastAsia"/>
          <w:b/>
          <w:bCs/>
          <w:color w:val="FF0000"/>
          <w:sz w:val="26"/>
          <w:szCs w:val="26"/>
          <w:u w:val="single"/>
        </w:rPr>
        <w:t>期限：</w:t>
      </w:r>
      <w:r w:rsidR="003D1CDF">
        <w:rPr>
          <w:rFonts w:ascii="ＭＳ Ｐ明朝" w:eastAsia="ＭＳ Ｐ明朝" w:hAnsi="ＭＳ Ｐ明朝" w:hint="eastAsia"/>
          <w:b/>
          <w:bCs/>
          <w:color w:val="FF0000"/>
          <w:sz w:val="26"/>
          <w:szCs w:val="26"/>
          <w:u w:val="single"/>
        </w:rPr>
        <w:t>202</w:t>
      </w:r>
      <w:r w:rsidR="004825AA">
        <w:rPr>
          <w:rFonts w:ascii="ＭＳ Ｐ明朝" w:eastAsia="ＭＳ Ｐ明朝" w:hAnsi="ＭＳ Ｐ明朝" w:hint="eastAsia"/>
          <w:b/>
          <w:bCs/>
          <w:color w:val="FF0000"/>
          <w:sz w:val="26"/>
          <w:szCs w:val="26"/>
          <w:u w:val="single"/>
        </w:rPr>
        <w:t>5</w:t>
      </w:r>
      <w:r w:rsidR="00ED4AF7" w:rsidRPr="00ED4AF7">
        <w:rPr>
          <w:rFonts w:ascii="ＭＳ Ｐ明朝" w:eastAsia="ＭＳ Ｐ明朝" w:hAnsi="ＭＳ Ｐ明朝" w:hint="eastAsia"/>
          <w:b/>
          <w:bCs/>
          <w:color w:val="FF0000"/>
          <w:sz w:val="26"/>
          <w:szCs w:val="26"/>
          <w:u w:val="single"/>
        </w:rPr>
        <w:t>年1月</w:t>
      </w:r>
      <w:r w:rsidR="00967479">
        <w:rPr>
          <w:rFonts w:ascii="ＭＳ Ｐ明朝" w:eastAsia="ＭＳ Ｐ明朝" w:hAnsi="ＭＳ Ｐ明朝" w:hint="eastAsia"/>
          <w:b/>
          <w:bCs/>
          <w:color w:val="FF0000"/>
          <w:sz w:val="26"/>
          <w:szCs w:val="26"/>
          <w:u w:val="single"/>
        </w:rPr>
        <w:t>31</w:t>
      </w:r>
      <w:r w:rsidR="00ED4AF7" w:rsidRPr="00ED4AF7">
        <w:rPr>
          <w:rFonts w:ascii="ＭＳ Ｐ明朝" w:eastAsia="ＭＳ Ｐ明朝" w:hAnsi="ＭＳ Ｐ明朝" w:hint="eastAsia"/>
          <w:b/>
          <w:bCs/>
          <w:color w:val="FF0000"/>
          <w:sz w:val="26"/>
          <w:szCs w:val="26"/>
          <w:u w:val="single"/>
        </w:rPr>
        <w:t>日（</w:t>
      </w:r>
      <w:r w:rsidR="00003B0F">
        <w:rPr>
          <w:rFonts w:ascii="ＭＳ Ｐ明朝" w:eastAsia="ＭＳ Ｐ明朝" w:hAnsi="ＭＳ Ｐ明朝" w:hint="eastAsia"/>
          <w:b/>
          <w:bCs/>
          <w:color w:val="FF0000"/>
          <w:sz w:val="26"/>
          <w:szCs w:val="26"/>
          <w:u w:val="single"/>
        </w:rPr>
        <w:t>金</w:t>
      </w:r>
      <w:r w:rsidR="00ED4AF7" w:rsidRPr="00ED4AF7">
        <w:rPr>
          <w:rFonts w:ascii="ＭＳ Ｐ明朝" w:eastAsia="ＭＳ Ｐ明朝" w:hAnsi="ＭＳ Ｐ明朝" w:hint="eastAsia"/>
          <w:b/>
          <w:bCs/>
          <w:color w:val="FF0000"/>
          <w:sz w:val="26"/>
          <w:szCs w:val="26"/>
          <w:u w:val="single"/>
        </w:rPr>
        <w:t>）</w:t>
      </w:r>
    </w:p>
    <w:p w14:paraId="0B740B18" w14:textId="071A51BB" w:rsidR="00DA5898" w:rsidRPr="000E32FE" w:rsidRDefault="00735D99" w:rsidP="00052EEF">
      <w:pPr>
        <w:spacing w:beforeLines="50" w:before="142" w:line="360" w:lineRule="auto"/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なお、</w:t>
      </w:r>
      <w:r w:rsidR="00337661" w:rsidRPr="001900FE">
        <w:rPr>
          <w:rFonts w:ascii="ＭＳ Ｐゴシック" w:eastAsia="ＭＳ Ｐゴシック" w:hAnsi="ＭＳ Ｐゴシック" w:hint="eastAsia"/>
        </w:rPr>
        <w:t>ご注文</w:t>
      </w:r>
      <w:r w:rsidR="00CB7CB9" w:rsidRPr="001900FE">
        <w:rPr>
          <w:rFonts w:ascii="ＭＳ Ｐゴシック" w:eastAsia="ＭＳ Ｐゴシック" w:hAnsi="ＭＳ Ｐゴシック" w:hint="eastAsia"/>
        </w:rPr>
        <w:t>いただ</w:t>
      </w:r>
      <w:r w:rsidR="00FC5C71" w:rsidRPr="001900FE">
        <w:rPr>
          <w:rFonts w:ascii="ＭＳ Ｐゴシック" w:eastAsia="ＭＳ Ｐゴシック" w:hAnsi="ＭＳ Ｐゴシック" w:hint="eastAsia"/>
        </w:rPr>
        <w:t>いた</w:t>
      </w:r>
      <w:r w:rsidR="009B4C3C">
        <w:rPr>
          <w:rFonts w:ascii="ＭＳ Ｐゴシック" w:eastAsia="ＭＳ Ｐゴシック" w:hAnsi="ＭＳ Ｐゴシック" w:hint="eastAsia"/>
        </w:rPr>
        <w:t>「</w:t>
      </w:r>
      <w:r w:rsidR="00435038" w:rsidRPr="001900FE">
        <w:rPr>
          <w:rFonts w:ascii="ＭＳ Ｐゴシック" w:eastAsia="ＭＳ Ｐゴシック" w:hAnsi="ＭＳ Ｐゴシック" w:hint="eastAsia"/>
        </w:rPr>
        <w:t>非鉄</w:t>
      </w:r>
      <w:r w:rsidR="009B4C3C">
        <w:rPr>
          <w:rFonts w:ascii="ＭＳ Ｐゴシック" w:eastAsia="ＭＳ Ｐゴシック" w:hAnsi="ＭＳ Ｐゴシック" w:hint="eastAsia"/>
        </w:rPr>
        <w:t>」</w:t>
      </w:r>
      <w:r w:rsidR="00435038" w:rsidRPr="001900FE">
        <w:rPr>
          <w:rFonts w:ascii="ＭＳ Ｐゴシック" w:eastAsia="ＭＳ Ｐゴシック" w:hAnsi="ＭＳ Ｐゴシック" w:hint="eastAsia"/>
        </w:rPr>
        <w:t>ハンドブック</w:t>
      </w:r>
      <w:r w:rsidR="00CB7CB9" w:rsidRPr="001900FE">
        <w:rPr>
          <w:rFonts w:ascii="ＭＳ Ｐゴシック" w:eastAsia="ＭＳ Ｐゴシック" w:hAnsi="ＭＳ Ｐゴシック" w:hint="eastAsia"/>
        </w:rPr>
        <w:t>は</w:t>
      </w:r>
      <w:r w:rsidR="001434F9" w:rsidRPr="001900FE">
        <w:rPr>
          <w:rFonts w:ascii="ＭＳ Ｐゴシック" w:eastAsia="ＭＳ Ｐゴシック" w:hAnsi="ＭＳ Ｐゴシック" w:hint="eastAsia"/>
        </w:rPr>
        <w:t>、</w:t>
      </w:r>
      <w:r w:rsidR="003D1CDF">
        <w:rPr>
          <w:rFonts w:ascii="ＭＳ Ｐゴシック" w:eastAsia="ＭＳ Ｐゴシック" w:hAnsi="ＭＳ Ｐゴシック" w:hint="eastAsia"/>
        </w:rPr>
        <w:t>日本</w:t>
      </w:r>
      <w:r w:rsidR="00A05AB6" w:rsidRPr="001900FE">
        <w:rPr>
          <w:rFonts w:ascii="ＭＳ Ｐゴシック" w:eastAsia="ＭＳ Ｐゴシック" w:hAnsi="ＭＳ Ｐゴシック" w:hint="eastAsia"/>
        </w:rPr>
        <w:t>伸銅協会より</w:t>
      </w:r>
      <w:r w:rsidR="00CB7CB9" w:rsidRPr="001900FE">
        <w:rPr>
          <w:rFonts w:ascii="ＭＳ Ｐゴシック" w:eastAsia="ＭＳ Ｐゴシック" w:hAnsi="ＭＳ Ｐゴシック" w:hint="eastAsia"/>
        </w:rPr>
        <w:t>発送</w:t>
      </w:r>
      <w:r w:rsidR="00265EEA">
        <w:rPr>
          <w:rFonts w:ascii="ＭＳ Ｐゴシック" w:eastAsia="ＭＳ Ｐゴシック" w:hAnsi="ＭＳ Ｐゴシック" w:hint="eastAsia"/>
        </w:rPr>
        <w:t>いた</w:t>
      </w:r>
      <w:r w:rsidR="00602DBC" w:rsidRPr="001900FE">
        <w:rPr>
          <w:rFonts w:ascii="ＭＳ Ｐゴシック" w:eastAsia="ＭＳ Ｐゴシック" w:hAnsi="ＭＳ Ｐゴシック" w:hint="eastAsia"/>
        </w:rPr>
        <w:t>します</w:t>
      </w:r>
      <w:r w:rsidR="00D214AB" w:rsidRPr="001900FE">
        <w:rPr>
          <w:rFonts w:ascii="ＭＳ Ｐゴシック" w:eastAsia="ＭＳ Ｐゴシック" w:hAnsi="ＭＳ Ｐゴシック" w:hint="eastAsia"/>
        </w:rPr>
        <w:t>。</w:t>
      </w:r>
      <w:r w:rsidR="00DA5898" w:rsidRPr="000E32FE">
        <w:rPr>
          <w:rFonts w:ascii="ＭＳ Ｐゴシック" w:eastAsia="ＭＳ Ｐゴシック" w:hAnsi="ＭＳ Ｐゴシック" w:hint="eastAsia"/>
        </w:rPr>
        <w:t>送料は実費でご請求をさせていただきますので、</w:t>
      </w:r>
      <w:r w:rsidR="000E32FE" w:rsidRPr="00BC759E">
        <w:rPr>
          <w:rFonts w:ascii="ＭＳ Ｐゴシック" w:eastAsia="ＭＳ Ｐゴシック" w:hAnsi="ＭＳ Ｐゴシック" w:hint="eastAsia"/>
          <w:bCs/>
        </w:rPr>
        <w:t>関係各部署にご回覧の</w:t>
      </w:r>
      <w:r w:rsidR="00466C85">
        <w:rPr>
          <w:rFonts w:ascii="ＭＳ Ｐゴシック" w:eastAsia="ＭＳ Ｐゴシック" w:hAnsi="ＭＳ Ｐゴシック" w:hint="eastAsia"/>
          <w:bCs/>
        </w:rPr>
        <w:t>うえ</w:t>
      </w:r>
      <w:r w:rsidR="000E32FE">
        <w:rPr>
          <w:rFonts w:ascii="ＭＳ Ｐゴシック" w:eastAsia="ＭＳ Ｐゴシック" w:hAnsi="ＭＳ Ｐゴシック" w:hint="eastAsia"/>
        </w:rPr>
        <w:t>、</w:t>
      </w:r>
      <w:r w:rsidR="00DA5898" w:rsidRPr="000E32FE">
        <w:rPr>
          <w:rFonts w:ascii="ＭＳ Ｐゴシック" w:eastAsia="ＭＳ Ｐゴシック" w:hAnsi="ＭＳ Ｐゴシック" w:hint="eastAsia"/>
        </w:rPr>
        <w:t>まとめてご注文いただきますようお願い</w:t>
      </w:r>
      <w:r w:rsidR="009B4C3C">
        <w:rPr>
          <w:rFonts w:ascii="ＭＳ Ｐゴシック" w:eastAsia="ＭＳ Ｐゴシック" w:hAnsi="ＭＳ Ｐゴシック" w:hint="eastAsia"/>
        </w:rPr>
        <w:t>いたし</w:t>
      </w:r>
      <w:r w:rsidR="00DA5898" w:rsidRPr="000E32FE">
        <w:rPr>
          <w:rFonts w:ascii="ＭＳ Ｐゴシック" w:eastAsia="ＭＳ Ｐゴシック" w:hAnsi="ＭＳ Ｐゴシック" w:hint="eastAsia"/>
        </w:rPr>
        <w:t>します。</w:t>
      </w:r>
    </w:p>
    <w:p w14:paraId="7DDA3C81" w14:textId="77777777" w:rsidR="00CB7CB9" w:rsidRPr="001900FE" w:rsidRDefault="00CB7CB9" w:rsidP="00825DEE">
      <w:pPr>
        <w:pStyle w:val="a5"/>
        <w:rPr>
          <w:rFonts w:ascii="ＭＳ Ｐゴシック" w:eastAsia="ＭＳ Ｐゴシック" w:hAnsi="ＭＳ Ｐゴシック"/>
        </w:rPr>
      </w:pPr>
      <w:r w:rsidRPr="001900FE">
        <w:rPr>
          <w:rFonts w:ascii="ＭＳ Ｐゴシック" w:eastAsia="ＭＳ Ｐゴシック" w:hAnsi="ＭＳ Ｐゴシック" w:hint="eastAsia"/>
        </w:rPr>
        <w:t>敬具</w:t>
      </w:r>
    </w:p>
    <w:p w14:paraId="3850282F" w14:textId="77777777" w:rsidR="00825DEE" w:rsidRPr="001900FE" w:rsidRDefault="00825DEE" w:rsidP="00825DEE">
      <w:pPr>
        <w:rPr>
          <w:rFonts w:ascii="ＭＳ Ｐゴシック" w:eastAsia="ＭＳ Ｐゴシック" w:hAnsi="ＭＳ Ｐゴシック"/>
        </w:rPr>
      </w:pPr>
    </w:p>
    <w:p w14:paraId="76226EB5" w14:textId="77777777" w:rsidR="00CB7CB9" w:rsidRPr="001900FE" w:rsidRDefault="00CB7CB9">
      <w:pPr>
        <w:pStyle w:val="a6"/>
        <w:rPr>
          <w:rFonts w:ascii="ＭＳ Ｐゴシック" w:eastAsia="ＭＳ Ｐゴシック" w:hAnsi="ＭＳ Ｐゴシック"/>
        </w:rPr>
      </w:pPr>
      <w:r w:rsidRPr="001900FE">
        <w:rPr>
          <w:rFonts w:ascii="ＭＳ Ｐゴシック" w:eastAsia="ＭＳ Ｐゴシック" w:hAnsi="ＭＳ Ｐゴシック" w:hint="eastAsia"/>
        </w:rPr>
        <w:t>記</w:t>
      </w:r>
    </w:p>
    <w:p w14:paraId="21FE1B94" w14:textId="77777777" w:rsidR="00CB7CB9" w:rsidRPr="001900FE" w:rsidRDefault="00CB7CB9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1"/>
        <w:gridCol w:w="1956"/>
        <w:gridCol w:w="2273"/>
      </w:tblGrid>
      <w:tr w:rsidR="00877D9E" w:rsidRPr="001900FE" w14:paraId="5198C0EA" w14:textId="77777777" w:rsidTr="00877D9E">
        <w:trPr>
          <w:trHeight w:val="567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0AEBD5" w14:textId="77777777" w:rsidR="00877D9E" w:rsidRPr="001900FE" w:rsidRDefault="00877D9E" w:rsidP="00E302E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900FE">
              <w:rPr>
                <w:rFonts w:ascii="ＭＳ Ｐゴシック" w:eastAsia="ＭＳ Ｐゴシック" w:hAnsi="ＭＳ Ｐゴシック" w:hint="eastAsia"/>
              </w:rPr>
              <w:t>書籍名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62A37" w14:textId="77777777" w:rsidR="00877D9E" w:rsidRPr="001900FE" w:rsidRDefault="00877D9E" w:rsidP="00E302E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900FE">
              <w:rPr>
                <w:rFonts w:ascii="ＭＳ Ｐゴシック" w:eastAsia="ＭＳ Ｐゴシック" w:hAnsi="ＭＳ Ｐゴシック" w:hint="eastAsia"/>
              </w:rPr>
              <w:t>販売価格（税込）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8E3FAB" w14:textId="77777777" w:rsidR="00877D9E" w:rsidRPr="001900FE" w:rsidRDefault="00877D9E" w:rsidP="00E302E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900FE">
              <w:rPr>
                <w:rFonts w:ascii="ＭＳ Ｐゴシック" w:eastAsia="ＭＳ Ｐゴシック" w:hAnsi="ＭＳ Ｐゴシック" w:hint="eastAsia"/>
                <w:b/>
              </w:rPr>
              <w:t>20％割引（税込）</w:t>
            </w:r>
          </w:p>
        </w:tc>
      </w:tr>
      <w:tr w:rsidR="00877D9E" w:rsidRPr="001900FE" w14:paraId="27558A33" w14:textId="77777777" w:rsidTr="00877D9E">
        <w:trPr>
          <w:trHeight w:val="1126"/>
          <w:jc w:val="center"/>
        </w:trPr>
        <w:tc>
          <w:tcPr>
            <w:tcW w:w="29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DB5EF" w14:textId="77777777" w:rsidR="00877D9E" w:rsidRPr="00CD0003" w:rsidRDefault="00877D9E" w:rsidP="00E302E6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2025</w:t>
            </w:r>
            <w:r w:rsidRPr="00CD000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年版JISハンドブック</w:t>
            </w:r>
          </w:p>
          <w:p w14:paraId="30A9855D" w14:textId="77777777" w:rsidR="00877D9E" w:rsidRPr="001900FE" w:rsidRDefault="00877D9E" w:rsidP="00E302E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0003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「非鉄」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E1E38" w14:textId="1EBB99AE" w:rsidR="00877D9E" w:rsidRPr="000D274D" w:rsidRDefault="00877D9E" w:rsidP="00E302E6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30"/>
                <w:szCs w:val="30"/>
              </w:rPr>
            </w:pPr>
            <w:r w:rsidRPr="004825AA"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32"/>
              </w:rPr>
              <w:t>\</w:t>
            </w:r>
            <w:r w:rsidRPr="004825AA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</w:rPr>
              <w:t>21,670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3798" w14:textId="1E036428" w:rsidR="00877D9E" w:rsidRPr="000D274D" w:rsidRDefault="00E164DF" w:rsidP="00E302E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8"/>
                <w:szCs w:val="28"/>
                <w:u w:val="single"/>
              </w:rPr>
            </w:pPr>
            <w:r w:rsidRPr="004825AA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7A3A0D2" wp14:editId="3375BCA0">
                      <wp:simplePos x="0" y="0"/>
                      <wp:positionH relativeFrom="column">
                        <wp:posOffset>-241300</wp:posOffset>
                      </wp:positionH>
                      <wp:positionV relativeFrom="paragraph">
                        <wp:posOffset>101600</wp:posOffset>
                      </wp:positionV>
                      <wp:extent cx="354330" cy="209550"/>
                      <wp:effectExtent l="0" t="0" r="0" b="0"/>
                      <wp:wrapNone/>
                      <wp:docPr id="188494684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" cy="2095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27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89FE7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3" o:spid="_x0000_s1026" type="#_x0000_t13" style="position:absolute;left:0;text-align:left;margin-left:-19pt;margin-top:8pt;width:27.9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">
                      <v:textbox inset="5.85pt,.7pt,5.85pt,.7pt"/>
                    </v:shape>
                  </w:pict>
                </mc:Fallback>
              </mc:AlternateContent>
            </w:r>
            <w:r w:rsidR="00877D9E" w:rsidRPr="000D274D">
              <w:rPr>
                <w:rFonts w:ascii="ＭＳ Ｐゴシック" w:eastAsia="ＭＳ Ｐゴシック" w:hAnsi="ＭＳ Ｐゴシック"/>
                <w:b/>
                <w:bCs/>
                <w:color w:val="FF0000"/>
                <w:sz w:val="40"/>
                <w:szCs w:val="40"/>
                <w:u w:val="single"/>
              </w:rPr>
              <w:t>\</w:t>
            </w:r>
            <w:r w:rsidR="00877D9E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40"/>
                <w:szCs w:val="40"/>
                <w:u w:val="single"/>
              </w:rPr>
              <w:t>17,336</w:t>
            </w:r>
          </w:p>
        </w:tc>
      </w:tr>
    </w:tbl>
    <w:p w14:paraId="04DF71BA" w14:textId="77777777" w:rsidR="00877D9E" w:rsidRPr="001900FE" w:rsidRDefault="00877D9E" w:rsidP="00877D9E">
      <w:pPr>
        <w:pStyle w:val="a5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Pr="004825AA">
        <w:rPr>
          <w:rFonts w:ascii="ＭＳ Ｐゴシック" w:eastAsia="ＭＳ Ｐゴシック" w:hAnsi="ＭＳ Ｐゴシック" w:hint="eastAsia"/>
        </w:rPr>
        <w:t>送料は実費でご請求させていただきます</w:t>
      </w:r>
    </w:p>
    <w:p w14:paraId="7562453B" w14:textId="77777777" w:rsidR="000E32FE" w:rsidRDefault="000E32FE">
      <w:pPr>
        <w:rPr>
          <w:rFonts w:ascii="ＭＳ Ｐゴシック" w:eastAsia="ＭＳ Ｐゴシック" w:hAnsi="ＭＳ Ｐゴシック"/>
        </w:rPr>
      </w:pPr>
    </w:p>
    <w:p w14:paraId="4D66E385" w14:textId="77777777" w:rsidR="00877D9E" w:rsidRDefault="00877D9E">
      <w:pPr>
        <w:rPr>
          <w:rFonts w:ascii="ＭＳ Ｐゴシック" w:eastAsia="ＭＳ Ｐゴシック" w:hAnsi="ＭＳ Ｐゴシック"/>
        </w:rPr>
      </w:pPr>
    </w:p>
    <w:p w14:paraId="04C38947" w14:textId="77777777" w:rsidR="00761EC5" w:rsidRPr="00877D9E" w:rsidRDefault="00761EC5">
      <w:pPr>
        <w:rPr>
          <w:rFonts w:ascii="ＭＳ Ｐゴシック" w:eastAsia="ＭＳ Ｐゴシック" w:hAnsi="ＭＳ Ｐゴシック"/>
        </w:rPr>
      </w:pPr>
    </w:p>
    <w:p w14:paraId="5606E470" w14:textId="2CD6D4C3" w:rsidR="00DB45FD" w:rsidRPr="001900FE" w:rsidRDefault="00DB45FD">
      <w:pPr>
        <w:rPr>
          <w:rFonts w:ascii="ＭＳ Ｐゴシック" w:eastAsia="ＭＳ Ｐゴシック" w:hAnsi="ＭＳ Ｐゴシック"/>
        </w:rPr>
      </w:pPr>
      <w:r w:rsidRPr="001900FE">
        <w:rPr>
          <w:rFonts w:ascii="ＭＳ Ｐゴシック" w:eastAsia="ＭＳ Ｐゴシック" w:hAnsi="ＭＳ Ｐゴシック" w:hint="eastAsia"/>
        </w:rPr>
        <w:t xml:space="preserve">　　　　　　　</w:t>
      </w:r>
      <w:r w:rsidR="0091670D">
        <w:rPr>
          <w:rFonts w:ascii="ＭＳ Ｐゴシック" w:eastAsia="ＭＳ Ｐゴシック" w:hAnsi="ＭＳ Ｐゴシック" w:hint="eastAsia"/>
        </w:rPr>
        <w:t xml:space="preserve">　　　　　</w:t>
      </w:r>
      <w:r w:rsidRPr="001900FE">
        <w:rPr>
          <w:rFonts w:ascii="ＭＳ Ｐゴシック" w:eastAsia="ＭＳ Ｐゴシック" w:hAnsi="ＭＳ Ｐゴシック" w:hint="eastAsia"/>
        </w:rPr>
        <w:t>【申込・連絡先】</w:t>
      </w:r>
    </w:p>
    <w:p w14:paraId="61768E34" w14:textId="77777777" w:rsidR="00B15A69" w:rsidRPr="001900FE" w:rsidRDefault="00B15A69" w:rsidP="00DB45FD">
      <w:pPr>
        <w:rPr>
          <w:rFonts w:ascii="ＭＳ Ｐゴシック" w:eastAsia="ＭＳ Ｐゴシック" w:hAnsi="ＭＳ Ｐゴシック"/>
        </w:rPr>
      </w:pPr>
      <w:r w:rsidRPr="001900FE">
        <w:rPr>
          <w:rFonts w:ascii="ＭＳ Ｐゴシック" w:eastAsia="ＭＳ Ｐゴシック" w:hAnsi="ＭＳ Ｐゴシック" w:hint="eastAsia"/>
        </w:rPr>
        <w:t xml:space="preserve">　　　　　</w:t>
      </w:r>
      <w:r w:rsidR="00DB45FD" w:rsidRPr="001900FE">
        <w:rPr>
          <w:rFonts w:ascii="ＭＳ Ｐゴシック" w:eastAsia="ＭＳ Ｐゴシック" w:hAnsi="ＭＳ Ｐゴシック" w:hint="eastAsia"/>
        </w:rPr>
        <w:t xml:space="preserve">　　　　　　　</w:t>
      </w:r>
      <w:r w:rsidRPr="001900FE">
        <w:rPr>
          <w:rFonts w:ascii="ＭＳ Ｐゴシック" w:eastAsia="ＭＳ Ｐゴシック" w:hAnsi="ＭＳ Ｐゴシック" w:hint="eastAsia"/>
        </w:rPr>
        <w:t>〒110-0005</w:t>
      </w:r>
      <w:r w:rsidR="00CD0003">
        <w:rPr>
          <w:rFonts w:ascii="ＭＳ Ｐゴシック" w:eastAsia="ＭＳ Ｐゴシック" w:hAnsi="ＭＳ Ｐゴシック" w:hint="eastAsia"/>
        </w:rPr>
        <w:t xml:space="preserve">　</w:t>
      </w:r>
      <w:r w:rsidRPr="001900FE">
        <w:rPr>
          <w:rFonts w:ascii="ＭＳ Ｐゴシック" w:eastAsia="ＭＳ Ｐゴシック" w:hAnsi="ＭＳ Ｐゴシック" w:hint="eastAsia"/>
        </w:rPr>
        <w:t>東京都台東区上野1-10-10(うさぎやビル5F)</w:t>
      </w:r>
    </w:p>
    <w:p w14:paraId="1C3A41DA" w14:textId="77777777" w:rsidR="00B15A69" w:rsidRPr="001900FE" w:rsidRDefault="00B15A69" w:rsidP="00CD0003">
      <w:pPr>
        <w:rPr>
          <w:rFonts w:ascii="ＭＳ Ｐゴシック" w:eastAsia="ＭＳ Ｐゴシック" w:hAnsi="ＭＳ Ｐゴシック"/>
          <w:lang w:eastAsia="zh-TW"/>
        </w:rPr>
      </w:pPr>
      <w:r w:rsidRPr="001900FE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CD0003">
        <w:rPr>
          <w:rFonts w:ascii="ＭＳ Ｐゴシック" w:eastAsia="ＭＳ Ｐゴシック" w:hAnsi="ＭＳ Ｐゴシック" w:hint="eastAsia"/>
        </w:rPr>
        <w:t xml:space="preserve">　　　　　　　　　</w:t>
      </w:r>
      <w:r w:rsidRPr="001900FE">
        <w:rPr>
          <w:rFonts w:ascii="ＭＳ Ｐゴシック" w:eastAsia="ＭＳ Ｐゴシック" w:hAnsi="ＭＳ Ｐゴシック" w:hint="eastAsia"/>
        </w:rPr>
        <w:t xml:space="preserve">　　</w:t>
      </w:r>
      <w:r w:rsidRPr="001900FE">
        <w:rPr>
          <w:rFonts w:ascii="ＭＳ Ｐゴシック" w:eastAsia="ＭＳ Ｐゴシック" w:hAnsi="ＭＳ Ｐゴシック" w:hint="eastAsia"/>
          <w:lang w:eastAsia="zh-TW"/>
        </w:rPr>
        <w:t>一般社団法人 日本伸銅協会　技術部</w:t>
      </w:r>
    </w:p>
    <w:p w14:paraId="01FCFD53" w14:textId="77777777" w:rsidR="00B15A69" w:rsidRPr="001B15A2" w:rsidRDefault="00DB45FD" w:rsidP="00DB45FD">
      <w:pPr>
        <w:rPr>
          <w:rFonts w:ascii="ＭＳ Ｐゴシック" w:eastAsia="ＭＳ Ｐゴシック" w:hAnsi="ＭＳ Ｐゴシック"/>
          <w:color w:val="000000" w:themeColor="text1"/>
          <w:lang w:val="fr-FR"/>
        </w:rPr>
      </w:pPr>
      <w:r w:rsidRPr="001900FE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　　　　　</w:t>
      </w:r>
      <w:r w:rsidR="00B15A69" w:rsidRPr="00182488">
        <w:rPr>
          <w:rFonts w:ascii="ＭＳ Ｐゴシック" w:eastAsia="ＭＳ Ｐゴシック" w:hAnsi="ＭＳ Ｐゴシック" w:hint="eastAsia"/>
          <w:lang w:val="fr-FR"/>
        </w:rPr>
        <w:t xml:space="preserve">E-mail </w:t>
      </w:r>
      <w:hyperlink r:id="rId7" w:history="1">
        <w:r w:rsidR="00B517DC" w:rsidRPr="001B15A2">
          <w:rPr>
            <w:rStyle w:val="aa"/>
            <w:rFonts w:ascii="ＭＳ Ｐゴシック" w:eastAsia="ＭＳ Ｐゴシック" w:hAnsi="ＭＳ Ｐゴシック"/>
            <w:color w:val="000000" w:themeColor="text1"/>
            <w:lang w:val="fr-FR"/>
          </w:rPr>
          <w:t>tech-div@copper-brass.gr.jp</w:t>
        </w:r>
      </w:hyperlink>
      <w:r w:rsidR="00B517DC" w:rsidRPr="001B15A2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</w:p>
    <w:p w14:paraId="618F044F" w14:textId="77777777" w:rsidR="00B15A69" w:rsidRPr="001B15A2" w:rsidRDefault="00CD0003" w:rsidP="00CD0003">
      <w:pPr>
        <w:jc w:val="center"/>
        <w:rPr>
          <w:rFonts w:ascii="ＭＳ Ｐゴシック" w:eastAsia="ＭＳ Ｐゴシック" w:hAnsi="ＭＳ Ｐゴシック"/>
          <w:color w:val="000000" w:themeColor="text1"/>
          <w:lang w:val="fr-FR" w:eastAsia="zh-TW"/>
        </w:rPr>
      </w:pPr>
      <w:r w:rsidRPr="001B15A2">
        <w:rPr>
          <w:rFonts w:ascii="ＭＳ Ｐゴシック" w:eastAsia="ＭＳ Ｐゴシック" w:hAnsi="ＭＳ Ｐゴシック" w:hint="eastAsia"/>
          <w:color w:val="000000" w:themeColor="text1"/>
          <w:lang w:val="fr-FR" w:eastAsia="zh-TW"/>
        </w:rPr>
        <w:t>TEL：03-6803-0587</w:t>
      </w:r>
      <w:r w:rsidRPr="001B15A2">
        <w:rPr>
          <w:rFonts w:ascii="ＭＳ Ｐゴシック" w:eastAsia="ＭＳ Ｐゴシック" w:hAnsi="ＭＳ Ｐゴシック" w:hint="eastAsia"/>
          <w:color w:val="000000" w:themeColor="text1"/>
          <w:lang w:eastAsia="zh-TW"/>
        </w:rPr>
        <w:t xml:space="preserve">　</w:t>
      </w:r>
      <w:r w:rsidRPr="001B15A2">
        <w:rPr>
          <w:rFonts w:ascii="ＭＳ Ｐゴシック" w:eastAsia="ＭＳ Ｐゴシック" w:hAnsi="ＭＳ Ｐゴシック" w:hint="eastAsia"/>
          <w:color w:val="000000" w:themeColor="text1"/>
          <w:lang w:val="fr-FR" w:eastAsia="zh-TW"/>
        </w:rPr>
        <w:t>FAX：03-3836-8808</w:t>
      </w:r>
    </w:p>
    <w:p w14:paraId="46A53C84" w14:textId="77777777" w:rsidR="00DB45FD" w:rsidRPr="00182488" w:rsidRDefault="00DB45FD" w:rsidP="00602DBC">
      <w:pPr>
        <w:pStyle w:val="a7"/>
        <w:rPr>
          <w:rFonts w:ascii="ＭＳ Ｐゴシック" w:eastAsia="ＭＳ Ｐゴシック" w:hAnsi="ＭＳ Ｐゴシック"/>
          <w:sz w:val="24"/>
          <w:lang w:val="fr-FR" w:eastAsia="zh-TW"/>
        </w:rPr>
      </w:pPr>
    </w:p>
    <w:p w14:paraId="5C19CDA8" w14:textId="77777777" w:rsidR="00B11DDA" w:rsidRPr="00182488" w:rsidRDefault="00B11DDA" w:rsidP="00602DBC">
      <w:pPr>
        <w:pStyle w:val="a7"/>
        <w:rPr>
          <w:rFonts w:ascii="ＭＳ Ｐゴシック" w:eastAsia="ＭＳ Ｐゴシック" w:hAnsi="ＭＳ Ｐゴシック"/>
          <w:sz w:val="24"/>
          <w:lang w:val="fr-FR" w:eastAsia="zh-TW"/>
        </w:rPr>
      </w:pPr>
    </w:p>
    <w:p w14:paraId="09E4F48A" w14:textId="0ECF8F5F" w:rsidR="00035C11" w:rsidRPr="00182488" w:rsidRDefault="00035C11" w:rsidP="00035C11">
      <w:pPr>
        <w:pStyle w:val="a7"/>
        <w:rPr>
          <w:rFonts w:ascii="ＭＳ Ｐゴシック" w:eastAsia="ＭＳ Ｐゴシック" w:hAnsi="ＭＳ Ｐゴシック"/>
          <w:b/>
          <w:bCs/>
          <w:sz w:val="24"/>
          <w:lang w:val="fr-FR" w:eastAsia="zh-TW"/>
        </w:rPr>
      </w:pPr>
      <w:r w:rsidRPr="00CD0003">
        <w:rPr>
          <w:rFonts w:ascii="ＭＳ Ｐゴシック" w:eastAsia="ＭＳ Ｐゴシック" w:hAnsi="ＭＳ Ｐゴシック" w:hint="eastAsia"/>
          <w:b/>
          <w:bCs/>
          <w:sz w:val="24"/>
          <w:lang w:eastAsia="zh-TW"/>
        </w:rPr>
        <w:t>申込先</w:t>
      </w:r>
      <w:r w:rsidRPr="00182488">
        <w:rPr>
          <w:rFonts w:ascii="ＭＳ Ｐゴシック" w:eastAsia="ＭＳ Ｐゴシック" w:hAnsi="ＭＳ Ｐゴシック" w:hint="eastAsia"/>
          <w:b/>
          <w:bCs/>
          <w:sz w:val="24"/>
          <w:lang w:val="fr-FR" w:eastAsia="zh-TW"/>
        </w:rPr>
        <w:t>：（</w:t>
      </w:r>
      <w:r w:rsidRPr="00CD0003">
        <w:rPr>
          <w:rFonts w:ascii="ＭＳ Ｐゴシック" w:eastAsia="ＭＳ Ｐゴシック" w:hAnsi="ＭＳ Ｐゴシック" w:hint="eastAsia"/>
          <w:b/>
          <w:bCs/>
          <w:sz w:val="24"/>
          <w:lang w:eastAsia="zh-TW"/>
        </w:rPr>
        <w:t>一社</w:t>
      </w:r>
      <w:r w:rsidRPr="00182488">
        <w:rPr>
          <w:rFonts w:ascii="ＭＳ Ｐゴシック" w:eastAsia="ＭＳ Ｐゴシック" w:hAnsi="ＭＳ Ｐゴシック" w:hint="eastAsia"/>
          <w:b/>
          <w:bCs/>
          <w:sz w:val="24"/>
          <w:lang w:val="fr-FR" w:eastAsia="zh-TW"/>
        </w:rPr>
        <w:t>）</w:t>
      </w:r>
      <w:r w:rsidRPr="00CD0003">
        <w:rPr>
          <w:rFonts w:ascii="ＭＳ Ｐゴシック" w:eastAsia="ＭＳ Ｐゴシック" w:hAnsi="ＭＳ Ｐゴシック" w:hint="eastAsia"/>
          <w:b/>
          <w:bCs/>
          <w:sz w:val="24"/>
          <w:lang w:eastAsia="zh-TW"/>
        </w:rPr>
        <w:t>日本伸銅協会　技術部</w:t>
      </w:r>
    </w:p>
    <w:p w14:paraId="2F85FF9E" w14:textId="6076D0FA" w:rsidR="00F14337" w:rsidRPr="001B15A2" w:rsidRDefault="0032777C" w:rsidP="00602DBC">
      <w:pPr>
        <w:pStyle w:val="a7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1B15A2">
        <w:rPr>
          <w:rFonts w:ascii="ＭＳ Ｐゴシック" w:eastAsia="ＭＳ Ｐゴシック" w:hAnsi="ＭＳ Ｐゴシック" w:hint="eastAsia"/>
          <w:sz w:val="24"/>
        </w:rPr>
        <w:t>E-mail</w:t>
      </w:r>
      <w:r w:rsidRPr="001B15A2">
        <w:rPr>
          <w:rFonts w:ascii="ＭＳ Ｐゴシック" w:eastAsia="ＭＳ Ｐゴシック" w:hAnsi="ＭＳ Ｐゴシック" w:hint="eastAsia"/>
          <w:color w:val="000000" w:themeColor="text1"/>
          <w:sz w:val="24"/>
        </w:rPr>
        <w:t>：</w:t>
      </w:r>
      <w:hyperlink r:id="rId8" w:history="1">
        <w:r w:rsidR="001B15A2" w:rsidRPr="001B15A2">
          <w:rPr>
            <w:rStyle w:val="aa"/>
            <w:rFonts w:ascii="ＭＳ Ｐゴシック" w:eastAsia="ＭＳ Ｐゴシック" w:hAnsi="ＭＳ Ｐゴシック" w:hint="eastAsia"/>
            <w:color w:val="000000" w:themeColor="text1"/>
            <w:sz w:val="24"/>
          </w:rPr>
          <w:t>m-sugimoto@copper-brass.gr.jp</w:t>
        </w:r>
      </w:hyperlink>
      <w:r w:rsidR="001B15A2" w:rsidRPr="001B15A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or </w:t>
      </w:r>
      <w:hyperlink r:id="rId9" w:history="1">
        <w:r w:rsidR="00B517DC" w:rsidRPr="001B15A2">
          <w:rPr>
            <w:rStyle w:val="aa"/>
            <w:rFonts w:ascii="ＭＳ Ｐゴシック" w:eastAsia="ＭＳ Ｐゴシック" w:hAnsi="ＭＳ Ｐゴシック"/>
            <w:color w:val="000000" w:themeColor="text1"/>
            <w:sz w:val="24"/>
          </w:rPr>
          <w:t>tech-div@copper-brass.gr.jp</w:t>
        </w:r>
      </w:hyperlink>
      <w:r w:rsidR="00B517DC" w:rsidRPr="001B15A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</w:p>
    <w:p w14:paraId="42AC0DB1" w14:textId="25520E67" w:rsidR="00602DBC" w:rsidRPr="001B15A2" w:rsidRDefault="00602DBC">
      <w:pPr>
        <w:rPr>
          <w:rFonts w:ascii="ＭＳ Ｐゴシック" w:eastAsia="ＭＳ Ｐゴシック" w:hAnsi="ＭＳ Ｐゴシック"/>
        </w:rPr>
      </w:pPr>
    </w:p>
    <w:p w14:paraId="57FF5956" w14:textId="77777777" w:rsidR="00ED4AF7" w:rsidRPr="001B15A2" w:rsidRDefault="00ED4AF7">
      <w:pPr>
        <w:rPr>
          <w:rFonts w:ascii="ＭＳ Ｐゴシック" w:eastAsia="ＭＳ Ｐゴシック" w:hAnsi="ＭＳ Ｐゴシック"/>
        </w:rPr>
      </w:pPr>
    </w:p>
    <w:p w14:paraId="5FE8276D" w14:textId="1176B520" w:rsidR="00CB7CB9" w:rsidRPr="00CD0003" w:rsidRDefault="00EE6170" w:rsidP="00F14337">
      <w:pPr>
        <w:ind w:firstLineChars="100" w:firstLine="361"/>
        <w:jc w:val="center"/>
        <w:rPr>
          <w:rFonts w:ascii="ＭＳ Ｐゴシック" w:eastAsia="ＭＳ Ｐゴシック" w:hAnsi="ＭＳ Ｐゴシック"/>
          <w:b/>
          <w:bCs/>
          <w:sz w:val="36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22"/>
        </w:rPr>
        <w:t>202</w:t>
      </w:r>
      <w:r w:rsidR="004825AA">
        <w:rPr>
          <w:rFonts w:ascii="ＭＳ Ｐゴシック" w:eastAsia="ＭＳ Ｐゴシック" w:hAnsi="ＭＳ Ｐゴシック" w:hint="eastAsia"/>
          <w:b/>
          <w:bCs/>
          <w:sz w:val="36"/>
          <w:szCs w:val="22"/>
        </w:rPr>
        <w:t>5</w:t>
      </w:r>
      <w:r w:rsidR="00CB7CB9" w:rsidRPr="00CD0003">
        <w:rPr>
          <w:rFonts w:ascii="ＭＳ Ｐゴシック" w:eastAsia="ＭＳ Ｐゴシック" w:hAnsi="ＭＳ Ｐゴシック" w:hint="eastAsia"/>
          <w:b/>
          <w:bCs/>
          <w:sz w:val="36"/>
          <w:szCs w:val="22"/>
        </w:rPr>
        <w:t>年版JISハンドブック</w:t>
      </w:r>
      <w:r w:rsidR="00F14337" w:rsidRPr="00CD0003">
        <w:rPr>
          <w:rFonts w:ascii="ＭＳ Ｐゴシック" w:eastAsia="ＭＳ Ｐゴシック" w:hAnsi="ＭＳ Ｐゴシック" w:hint="eastAsia"/>
          <w:b/>
          <w:bCs/>
          <w:sz w:val="36"/>
          <w:szCs w:val="22"/>
        </w:rPr>
        <w:t>「非鉄」</w:t>
      </w:r>
      <w:r w:rsidR="00CD0003" w:rsidRPr="00CD0003">
        <w:rPr>
          <w:rFonts w:ascii="ＭＳ Ｐゴシック" w:eastAsia="ＭＳ Ｐゴシック" w:hAnsi="ＭＳ Ｐゴシック" w:hint="eastAsia"/>
          <w:b/>
          <w:bCs/>
          <w:sz w:val="36"/>
          <w:szCs w:val="22"/>
        </w:rPr>
        <w:t xml:space="preserve">　</w:t>
      </w:r>
      <w:r w:rsidR="00CB7CB9" w:rsidRPr="00CD0003">
        <w:rPr>
          <w:rFonts w:ascii="ＭＳ Ｐゴシック" w:eastAsia="ＭＳ Ｐゴシック" w:hAnsi="ＭＳ Ｐゴシック" w:hint="eastAsia"/>
          <w:b/>
          <w:bCs/>
          <w:sz w:val="36"/>
          <w:szCs w:val="22"/>
        </w:rPr>
        <w:t>注文書</w:t>
      </w:r>
    </w:p>
    <w:p w14:paraId="683D5989" w14:textId="77777777" w:rsidR="008707FE" w:rsidRDefault="008707FE">
      <w:pPr>
        <w:spacing w:line="260" w:lineRule="exact"/>
        <w:rPr>
          <w:rFonts w:ascii="ＭＳ Ｐゴシック" w:eastAsia="ＭＳ Ｐゴシック" w:hAnsi="ＭＳ Ｐゴシック"/>
          <w:szCs w:val="21"/>
        </w:rPr>
      </w:pPr>
    </w:p>
    <w:p w14:paraId="14A0CDEA" w14:textId="77777777" w:rsidR="00265EEA" w:rsidRPr="001900FE" w:rsidRDefault="00265EEA">
      <w:pPr>
        <w:spacing w:line="260" w:lineRule="exact"/>
        <w:rPr>
          <w:rFonts w:ascii="ＭＳ Ｐゴシック" w:eastAsia="ＭＳ Ｐゴシック" w:hAnsi="ＭＳ Ｐゴシック"/>
          <w:szCs w:val="21"/>
        </w:rPr>
      </w:pPr>
    </w:p>
    <w:p w14:paraId="7808481F" w14:textId="77777777" w:rsidR="00CB7CB9" w:rsidRPr="001900FE" w:rsidRDefault="00B15A69">
      <w:pPr>
        <w:spacing w:line="260" w:lineRule="exact"/>
        <w:rPr>
          <w:rFonts w:ascii="ＭＳ Ｐゴシック" w:eastAsia="ＭＳ Ｐゴシック" w:hAnsi="ＭＳ Ｐゴシック"/>
          <w:sz w:val="22"/>
        </w:rPr>
      </w:pPr>
      <w:r w:rsidRPr="001900FE">
        <w:rPr>
          <w:rFonts w:ascii="ＭＳ Ｐゴシック" w:eastAsia="ＭＳ Ｐゴシック" w:hAnsi="ＭＳ Ｐゴシック" w:hint="eastAsia"/>
          <w:sz w:val="22"/>
        </w:rPr>
        <w:t>■</w:t>
      </w:r>
      <w:r w:rsidR="00CB7CB9" w:rsidRPr="001900FE">
        <w:rPr>
          <w:rFonts w:ascii="ＭＳ Ｐゴシック" w:eastAsia="ＭＳ Ｐゴシック" w:hAnsi="ＭＳ Ｐゴシック" w:hint="eastAsia"/>
          <w:sz w:val="22"/>
        </w:rPr>
        <w:t>申込日：</w:t>
      </w:r>
      <w:r w:rsidR="00035C11" w:rsidRPr="001900FE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CD0003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035C11" w:rsidRPr="001900FE">
        <w:rPr>
          <w:rFonts w:ascii="ＭＳ Ｐゴシック" w:eastAsia="ＭＳ Ｐゴシック" w:hAnsi="ＭＳ Ｐゴシック" w:hint="eastAsia"/>
          <w:sz w:val="22"/>
        </w:rPr>
        <w:t xml:space="preserve">　年　　　</w:t>
      </w:r>
      <w:r w:rsidR="00CD000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35C11" w:rsidRPr="001900FE">
        <w:rPr>
          <w:rFonts w:ascii="ＭＳ Ｐゴシック" w:eastAsia="ＭＳ Ｐゴシック" w:hAnsi="ＭＳ Ｐゴシック" w:hint="eastAsia"/>
          <w:sz w:val="22"/>
        </w:rPr>
        <w:t>月</w:t>
      </w:r>
      <w:r w:rsidR="00CB7CB9" w:rsidRPr="001900F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CD000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CB7CB9" w:rsidRPr="001900FE">
        <w:rPr>
          <w:rFonts w:ascii="ＭＳ Ｐゴシック" w:eastAsia="ＭＳ Ｐゴシック" w:hAnsi="ＭＳ Ｐゴシック" w:hint="eastAsia"/>
          <w:sz w:val="22"/>
        </w:rPr>
        <w:t xml:space="preserve">　　日</w:t>
      </w:r>
    </w:p>
    <w:p w14:paraId="70C3BD5A" w14:textId="77777777" w:rsidR="00B15A69" w:rsidRDefault="00B15A69">
      <w:pPr>
        <w:spacing w:line="260" w:lineRule="exact"/>
        <w:rPr>
          <w:rFonts w:ascii="ＭＳ Ｐゴシック" w:eastAsia="ＭＳ Ｐゴシック" w:hAnsi="ＭＳ Ｐゴシック"/>
          <w:szCs w:val="21"/>
        </w:rPr>
      </w:pPr>
    </w:p>
    <w:p w14:paraId="20441BB6" w14:textId="77777777" w:rsidR="00265EEA" w:rsidRPr="001900FE" w:rsidRDefault="00265EEA" w:rsidP="00265EEA">
      <w:pPr>
        <w:rPr>
          <w:rFonts w:ascii="ＭＳ Ｐゴシック" w:eastAsia="ＭＳ Ｐゴシック" w:hAnsi="ＭＳ Ｐゴシック"/>
        </w:rPr>
      </w:pPr>
      <w:r w:rsidRPr="001900FE">
        <w:rPr>
          <w:rFonts w:ascii="ＭＳ Ｐゴシック" w:eastAsia="ＭＳ Ｐゴシック" w:hAnsi="ＭＳ Ｐゴシック" w:hint="eastAsia"/>
        </w:rPr>
        <w:t>■</w:t>
      </w:r>
      <w:r w:rsidRPr="00265EEA">
        <w:rPr>
          <w:rFonts w:ascii="ＭＳ Ｐゴシック" w:eastAsia="ＭＳ Ｐゴシック" w:hAnsi="ＭＳ Ｐゴシック" w:hint="eastAsia"/>
          <w:sz w:val="22"/>
          <w:szCs w:val="21"/>
        </w:rPr>
        <w:t>注文数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1"/>
        <w:gridCol w:w="1956"/>
        <w:gridCol w:w="2273"/>
        <w:gridCol w:w="2388"/>
      </w:tblGrid>
      <w:tr w:rsidR="00265EEA" w:rsidRPr="001900FE" w14:paraId="5D7612CF" w14:textId="77777777" w:rsidTr="004825AA">
        <w:trPr>
          <w:trHeight w:val="567"/>
          <w:jc w:val="center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E7CBE3" w14:textId="77777777" w:rsidR="00265EEA" w:rsidRPr="001900FE" w:rsidRDefault="00265EEA" w:rsidP="001472F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900FE">
              <w:rPr>
                <w:rFonts w:ascii="ＭＳ Ｐゴシック" w:eastAsia="ＭＳ Ｐゴシック" w:hAnsi="ＭＳ Ｐゴシック" w:hint="eastAsia"/>
              </w:rPr>
              <w:t>書籍名</w:t>
            </w:r>
          </w:p>
        </w:tc>
        <w:tc>
          <w:tcPr>
            <w:tcW w:w="19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85BB34" w14:textId="77777777" w:rsidR="00265EEA" w:rsidRPr="001900FE" w:rsidRDefault="00265EEA" w:rsidP="001472F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900FE">
              <w:rPr>
                <w:rFonts w:ascii="ＭＳ Ｐゴシック" w:eastAsia="ＭＳ Ｐゴシック" w:hAnsi="ＭＳ Ｐゴシック" w:hint="eastAsia"/>
              </w:rPr>
              <w:t>販売価格（税込）</w:t>
            </w:r>
          </w:p>
        </w:tc>
        <w:tc>
          <w:tcPr>
            <w:tcW w:w="22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6B778E" w14:textId="77777777" w:rsidR="00265EEA" w:rsidRPr="001900FE" w:rsidRDefault="00265EEA" w:rsidP="001472F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900FE">
              <w:rPr>
                <w:rFonts w:ascii="ＭＳ Ｐゴシック" w:eastAsia="ＭＳ Ｐゴシック" w:hAnsi="ＭＳ Ｐゴシック" w:hint="eastAsia"/>
                <w:b/>
              </w:rPr>
              <w:t>20％割引（税込）</w:t>
            </w:r>
          </w:p>
        </w:tc>
        <w:tc>
          <w:tcPr>
            <w:tcW w:w="23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66F3C" w14:textId="77777777" w:rsidR="00265EEA" w:rsidRPr="001900FE" w:rsidRDefault="00265EEA" w:rsidP="001472F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900FE">
              <w:rPr>
                <w:rFonts w:ascii="ＭＳ Ｐゴシック" w:eastAsia="ＭＳ Ｐゴシック" w:hAnsi="ＭＳ Ｐゴシック" w:hint="eastAsia"/>
                <w:b/>
              </w:rPr>
              <w:t>注文数（冊）</w:t>
            </w:r>
          </w:p>
        </w:tc>
      </w:tr>
      <w:tr w:rsidR="00265EEA" w:rsidRPr="001900FE" w14:paraId="3169CCA3" w14:textId="77777777" w:rsidTr="004825AA">
        <w:trPr>
          <w:trHeight w:val="1126"/>
          <w:jc w:val="center"/>
        </w:trPr>
        <w:tc>
          <w:tcPr>
            <w:tcW w:w="29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BC6A04" w14:textId="41294AC3" w:rsidR="00265EEA" w:rsidRPr="00CD0003" w:rsidRDefault="004825AA" w:rsidP="001472FF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2025</w:t>
            </w:r>
            <w:r w:rsidR="00265EEA" w:rsidRPr="00CD0003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年版JISハンドブック</w:t>
            </w:r>
          </w:p>
          <w:p w14:paraId="783BD49F" w14:textId="77777777" w:rsidR="00265EEA" w:rsidRPr="001900FE" w:rsidRDefault="00265EEA" w:rsidP="001472F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0003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「非鉄」</w:t>
            </w:r>
          </w:p>
        </w:tc>
        <w:tc>
          <w:tcPr>
            <w:tcW w:w="19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92B95" w14:textId="5FDA0764" w:rsidR="00265EEA" w:rsidRPr="000D274D" w:rsidRDefault="009B113F" w:rsidP="001472FF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30"/>
                <w:szCs w:val="30"/>
              </w:rPr>
            </w:pPr>
            <w:r w:rsidRPr="004825AA"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32"/>
              </w:rPr>
              <w:t>\</w:t>
            </w:r>
            <w:r w:rsidR="004825AA" w:rsidRPr="004825AA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</w:rPr>
              <w:t>21,670</w:t>
            </w:r>
          </w:p>
        </w:tc>
        <w:tc>
          <w:tcPr>
            <w:tcW w:w="2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D9C567" w14:textId="4A5A7CAA" w:rsidR="00265EEA" w:rsidRPr="000D274D" w:rsidRDefault="00E164DF" w:rsidP="001472F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8"/>
                <w:szCs w:val="28"/>
                <w:u w:val="single"/>
              </w:rPr>
            </w:pPr>
            <w:r w:rsidRPr="004825AA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8C58F2" wp14:editId="091F8183">
                      <wp:simplePos x="0" y="0"/>
                      <wp:positionH relativeFrom="column">
                        <wp:posOffset>-280035</wp:posOffset>
                      </wp:positionH>
                      <wp:positionV relativeFrom="paragraph">
                        <wp:posOffset>83185</wp:posOffset>
                      </wp:positionV>
                      <wp:extent cx="354330" cy="209550"/>
                      <wp:effectExtent l="0" t="19050" r="45720" b="3810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" cy="2095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27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8FC40" id="AutoShape 13" o:spid="_x0000_s1026" type="#_x0000_t13" style="position:absolute;left:0;text-align:left;margin-left:-22.05pt;margin-top:6.55pt;width:27.9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">
                      <v:textbox inset="5.85pt,.7pt,5.85pt,.7pt"/>
                    </v:shape>
                  </w:pict>
                </mc:Fallback>
              </mc:AlternateContent>
            </w:r>
            <w:r w:rsidR="009B113F" w:rsidRPr="000D274D">
              <w:rPr>
                <w:rFonts w:ascii="ＭＳ Ｐゴシック" w:eastAsia="ＭＳ Ｐゴシック" w:hAnsi="ＭＳ Ｐゴシック"/>
                <w:b/>
                <w:bCs/>
                <w:color w:val="FF0000"/>
                <w:sz w:val="40"/>
                <w:szCs w:val="40"/>
                <w:u w:val="single"/>
              </w:rPr>
              <w:t>\</w:t>
            </w:r>
            <w:r w:rsidR="004825AA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40"/>
                <w:szCs w:val="40"/>
                <w:u w:val="single"/>
              </w:rPr>
              <w:t>17,336</w:t>
            </w:r>
          </w:p>
        </w:tc>
        <w:tc>
          <w:tcPr>
            <w:tcW w:w="23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6C4D4" w14:textId="29234CB0" w:rsidR="00265EEA" w:rsidRPr="00CD0003" w:rsidRDefault="00265EEA" w:rsidP="001472F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  <w:u w:val="single"/>
              </w:rPr>
            </w:pPr>
            <w:r w:rsidRPr="00BF6933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0"/>
                <w:u w:val="single"/>
              </w:rPr>
              <w:t xml:space="preserve">　</w:t>
            </w:r>
            <w:r w:rsidRPr="00FE156D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  <w:u w:val="single"/>
              </w:rPr>
              <w:t>冊</w:t>
            </w:r>
          </w:p>
        </w:tc>
      </w:tr>
    </w:tbl>
    <w:p w14:paraId="1A2774E7" w14:textId="7FF65E3A" w:rsidR="00265EEA" w:rsidRPr="00B03E85" w:rsidRDefault="00265EEA" w:rsidP="00265EEA">
      <w:pPr>
        <w:jc w:val="center"/>
        <w:rPr>
          <w:rFonts w:ascii="ＭＳ Ｐゴシック" w:eastAsia="ＭＳ Ｐゴシック" w:hAnsi="ＭＳ Ｐゴシック"/>
          <w:b/>
          <w:bCs/>
        </w:rPr>
      </w:pPr>
      <w:r w:rsidRPr="00B03E85">
        <w:rPr>
          <w:rFonts w:ascii="ＭＳ Ｐゴシック" w:eastAsia="ＭＳ Ｐゴシック" w:hAnsi="ＭＳ Ｐゴシック" w:hint="eastAsia"/>
          <w:b/>
          <w:bCs/>
          <w:sz w:val="22"/>
          <w:szCs w:val="21"/>
          <w:u w:val="single"/>
        </w:rPr>
        <w:t>＊送料は実費にてご請求をさせていただきます</w:t>
      </w:r>
      <w:r w:rsidR="008061EA" w:rsidRPr="00B03E85">
        <w:rPr>
          <w:rFonts w:ascii="ＭＳ Ｐゴシック" w:eastAsia="ＭＳ Ｐゴシック" w:hAnsi="ＭＳ Ｐゴシック" w:hint="eastAsia"/>
          <w:b/>
          <w:bCs/>
          <w:sz w:val="22"/>
          <w:szCs w:val="21"/>
          <w:u w:val="single"/>
        </w:rPr>
        <w:t>。</w:t>
      </w:r>
      <w:r w:rsidRPr="00B03E85">
        <w:rPr>
          <w:rFonts w:ascii="ＭＳ Ｐゴシック" w:eastAsia="ＭＳ Ｐゴシック" w:hAnsi="ＭＳ Ｐゴシック" w:hint="eastAsia"/>
          <w:b/>
          <w:bCs/>
          <w:sz w:val="22"/>
          <w:szCs w:val="21"/>
          <w:u w:val="single"/>
        </w:rPr>
        <w:t>ご了承</w:t>
      </w:r>
      <w:r w:rsidR="008061EA" w:rsidRPr="00B03E85">
        <w:rPr>
          <w:rFonts w:ascii="ＭＳ Ｐゴシック" w:eastAsia="ＭＳ Ｐゴシック" w:hAnsi="ＭＳ Ｐゴシック" w:hint="eastAsia"/>
          <w:b/>
          <w:bCs/>
          <w:sz w:val="22"/>
          <w:szCs w:val="21"/>
          <w:u w:val="single"/>
        </w:rPr>
        <w:t>ください</w:t>
      </w:r>
      <w:r w:rsidRPr="00B03E85">
        <w:rPr>
          <w:rFonts w:ascii="ＭＳ Ｐゴシック" w:eastAsia="ＭＳ Ｐゴシック" w:hAnsi="ＭＳ Ｐゴシック" w:hint="eastAsia"/>
          <w:b/>
          <w:bCs/>
          <w:sz w:val="22"/>
          <w:szCs w:val="21"/>
          <w:u w:val="single"/>
        </w:rPr>
        <w:t>。</w:t>
      </w:r>
    </w:p>
    <w:p w14:paraId="76BC710B" w14:textId="77777777" w:rsidR="00265EEA" w:rsidRDefault="00265EEA">
      <w:pPr>
        <w:spacing w:line="26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7FDA1212" w14:textId="77777777" w:rsidR="001B15A2" w:rsidRPr="00265EEA" w:rsidRDefault="001B15A2">
      <w:pPr>
        <w:spacing w:line="26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3649BCDD" w14:textId="77777777" w:rsidR="00CB7CB9" w:rsidRPr="00265EEA" w:rsidRDefault="00CB7CB9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265EEA">
        <w:rPr>
          <w:rFonts w:ascii="ＭＳ Ｐゴシック" w:eastAsia="ＭＳ Ｐゴシック" w:hAnsi="ＭＳ Ｐゴシック" w:hint="eastAsia"/>
          <w:sz w:val="22"/>
          <w:szCs w:val="22"/>
        </w:rPr>
        <w:t>■お届け先</w:t>
      </w:r>
    </w:p>
    <w:tbl>
      <w:tblPr>
        <w:tblW w:w="9213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079"/>
      </w:tblGrid>
      <w:tr w:rsidR="0015344F" w:rsidRPr="001900FE" w14:paraId="3A1AFDC1" w14:textId="77777777" w:rsidTr="004825AA">
        <w:trPr>
          <w:trHeight w:val="56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DF4C84" w14:textId="2F80000B" w:rsidR="0015344F" w:rsidRPr="00265EEA" w:rsidRDefault="0015344F" w:rsidP="0015344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265EE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住所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8742D1" w14:textId="5C8E8095" w:rsidR="0015344F" w:rsidRPr="00265EEA" w:rsidRDefault="0015344F" w:rsidP="0015344F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〒</w:t>
            </w:r>
          </w:p>
        </w:tc>
      </w:tr>
      <w:tr w:rsidR="0015344F" w:rsidRPr="001900FE" w14:paraId="1D92CC27" w14:textId="77777777" w:rsidTr="004825AA">
        <w:trPr>
          <w:trHeight w:val="568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85A6F0" w14:textId="71A1E377" w:rsidR="0015344F" w:rsidRPr="00265EEA" w:rsidRDefault="0015344F" w:rsidP="0015344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265EE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社名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620626" w14:textId="6AA02FBC" w:rsidR="0015344F" w:rsidRPr="00265EEA" w:rsidRDefault="0015344F" w:rsidP="0015344F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15344F" w:rsidRPr="001900FE" w14:paraId="5540F9B0" w14:textId="77777777" w:rsidTr="004825AA">
        <w:trPr>
          <w:trHeight w:val="568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AEC0D2" w14:textId="1C9716E8" w:rsidR="0015344F" w:rsidRPr="00265EEA" w:rsidRDefault="0015344F" w:rsidP="0015344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265EE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部署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280B2A" w14:textId="77777777" w:rsidR="0015344F" w:rsidRPr="00265EEA" w:rsidRDefault="0015344F" w:rsidP="0015344F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15344F" w:rsidRPr="001900FE" w14:paraId="09FA9DA0" w14:textId="77777777" w:rsidTr="004825AA">
        <w:trPr>
          <w:trHeight w:val="568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B7ADF5" w14:textId="6EB127FE" w:rsidR="0015344F" w:rsidRPr="00265EEA" w:rsidRDefault="0015344F" w:rsidP="0015344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265EE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名前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995263" w14:textId="77777777" w:rsidR="0015344F" w:rsidRPr="00265EEA" w:rsidRDefault="0015344F" w:rsidP="0015344F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15344F" w:rsidRPr="001900FE" w14:paraId="5AC8B76F" w14:textId="77777777" w:rsidTr="004825AA">
        <w:trPr>
          <w:trHeight w:val="568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7DA7C3" w14:textId="59343401" w:rsidR="0015344F" w:rsidRPr="00265EEA" w:rsidRDefault="0015344F" w:rsidP="0015344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265EE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E-mail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99DD39" w14:textId="77777777" w:rsidR="0015344F" w:rsidRPr="00265EEA" w:rsidRDefault="0015344F" w:rsidP="0015344F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15344F" w:rsidRPr="001900FE" w14:paraId="316B5A1A" w14:textId="77777777" w:rsidTr="004825AA">
        <w:trPr>
          <w:trHeight w:val="568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321475" w14:textId="3C3A1B8E" w:rsidR="0015344F" w:rsidRPr="00265EEA" w:rsidRDefault="0015344F" w:rsidP="0015344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265EE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TEL</w:t>
            </w:r>
          </w:p>
        </w:tc>
        <w:tc>
          <w:tcPr>
            <w:tcW w:w="80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47C55D" w14:textId="77777777" w:rsidR="0015344F" w:rsidRPr="00265EEA" w:rsidRDefault="0015344F" w:rsidP="0015344F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15344F" w:rsidRPr="001900FE" w14:paraId="46DCCF75" w14:textId="77777777" w:rsidTr="00EA2AA7">
        <w:trPr>
          <w:trHeight w:val="568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6C5EB3" w14:textId="5CA6AF61" w:rsidR="0015344F" w:rsidRPr="00265EEA" w:rsidRDefault="0015344F" w:rsidP="0015344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265EE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FAX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9EF44" w14:textId="77777777" w:rsidR="0015344F" w:rsidRPr="00265EEA" w:rsidRDefault="0015344F" w:rsidP="0015344F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</w:tbl>
    <w:p w14:paraId="7889F0CE" w14:textId="77777777" w:rsidR="00CB7CB9" w:rsidRDefault="00CB7CB9">
      <w:pPr>
        <w:rPr>
          <w:rFonts w:ascii="ＭＳ Ｐゴシック" w:eastAsia="ＭＳ Ｐゴシック" w:hAnsi="ＭＳ Ｐゴシック"/>
        </w:rPr>
      </w:pPr>
    </w:p>
    <w:p w14:paraId="5EE8005A" w14:textId="77777777" w:rsidR="00E76CD7" w:rsidRDefault="00E76CD7">
      <w:pPr>
        <w:rPr>
          <w:rFonts w:ascii="ＭＳ Ｐゴシック" w:eastAsia="ＭＳ Ｐゴシック" w:hAnsi="ＭＳ Ｐゴシック"/>
        </w:rPr>
      </w:pPr>
    </w:p>
    <w:p w14:paraId="29B28B07" w14:textId="5D15AFB2" w:rsidR="00E76CD7" w:rsidRPr="004825AA" w:rsidRDefault="00E76CD7" w:rsidP="004825AA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265EEA">
        <w:rPr>
          <w:rFonts w:ascii="ＭＳ Ｐゴシック" w:eastAsia="ＭＳ Ｐゴシック" w:hAnsi="ＭＳ Ｐゴシック" w:hint="eastAsia"/>
          <w:sz w:val="22"/>
          <w:szCs w:val="22"/>
        </w:rPr>
        <w:t>■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備考</w:t>
      </w:r>
      <w:r w:rsidR="00EE6170">
        <w:rPr>
          <w:rFonts w:ascii="ＭＳ Ｐゴシック" w:eastAsia="ＭＳ Ｐゴシック" w:hAnsi="ＭＳ Ｐゴシック" w:hint="eastAsia"/>
          <w:sz w:val="22"/>
          <w:szCs w:val="22"/>
        </w:rPr>
        <w:t xml:space="preserve"> 　※請求書の宛名等</w:t>
      </w:r>
      <w:r w:rsidR="009C6E4D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EE6170">
        <w:rPr>
          <w:rFonts w:ascii="ＭＳ Ｐゴシック" w:eastAsia="ＭＳ Ｐゴシック" w:hAnsi="ＭＳ Ｐゴシック" w:hint="eastAsia"/>
          <w:sz w:val="22"/>
          <w:szCs w:val="22"/>
        </w:rPr>
        <w:t>ご連絡がある場合はご記入ください。</w:t>
      </w:r>
    </w:p>
    <w:sectPr w:rsidR="00E76CD7" w:rsidRPr="004825AA" w:rsidSect="00B11DDA">
      <w:pgSz w:w="11906" w:h="16838" w:code="9"/>
      <w:pgMar w:top="851" w:right="1134" w:bottom="1134" w:left="1134" w:header="340" w:footer="851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674A5" w14:textId="77777777" w:rsidR="009D4F2D" w:rsidRDefault="009D4F2D">
      <w:r>
        <w:separator/>
      </w:r>
    </w:p>
  </w:endnote>
  <w:endnote w:type="continuationSeparator" w:id="0">
    <w:p w14:paraId="7963064A" w14:textId="77777777" w:rsidR="009D4F2D" w:rsidRDefault="009D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D07BE" w14:textId="77777777" w:rsidR="009D4F2D" w:rsidRDefault="009D4F2D">
      <w:r>
        <w:separator/>
      </w:r>
    </w:p>
  </w:footnote>
  <w:footnote w:type="continuationSeparator" w:id="0">
    <w:p w14:paraId="5169C4DB" w14:textId="77777777" w:rsidR="009D4F2D" w:rsidRDefault="009D4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rawingGridVerticalSpacing w:val="28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D7"/>
    <w:rsid w:val="00003B0F"/>
    <w:rsid w:val="00007DB8"/>
    <w:rsid w:val="00022D99"/>
    <w:rsid w:val="00035C11"/>
    <w:rsid w:val="00044B49"/>
    <w:rsid w:val="00052EEF"/>
    <w:rsid w:val="000626D9"/>
    <w:rsid w:val="00066698"/>
    <w:rsid w:val="00086143"/>
    <w:rsid w:val="00093223"/>
    <w:rsid w:val="000C0939"/>
    <w:rsid w:val="000D274D"/>
    <w:rsid w:val="000E32FE"/>
    <w:rsid w:val="000E6502"/>
    <w:rsid w:val="0010648C"/>
    <w:rsid w:val="00121004"/>
    <w:rsid w:val="001212C8"/>
    <w:rsid w:val="001229D7"/>
    <w:rsid w:val="001434F9"/>
    <w:rsid w:val="001472FF"/>
    <w:rsid w:val="00147475"/>
    <w:rsid w:val="0015344F"/>
    <w:rsid w:val="00154DA2"/>
    <w:rsid w:val="001564EF"/>
    <w:rsid w:val="00172DC1"/>
    <w:rsid w:val="00173609"/>
    <w:rsid w:val="001749A7"/>
    <w:rsid w:val="00182488"/>
    <w:rsid w:val="001900FE"/>
    <w:rsid w:val="00195E91"/>
    <w:rsid w:val="001B15A2"/>
    <w:rsid w:val="001E14EF"/>
    <w:rsid w:val="001F2DD4"/>
    <w:rsid w:val="002153AB"/>
    <w:rsid w:val="00217DD7"/>
    <w:rsid w:val="00222504"/>
    <w:rsid w:val="0023244C"/>
    <w:rsid w:val="00234B00"/>
    <w:rsid w:val="002455E5"/>
    <w:rsid w:val="0024568C"/>
    <w:rsid w:val="00252B43"/>
    <w:rsid w:val="002550F7"/>
    <w:rsid w:val="00265EEA"/>
    <w:rsid w:val="00275CA8"/>
    <w:rsid w:val="00276267"/>
    <w:rsid w:val="002871B1"/>
    <w:rsid w:val="00295D6E"/>
    <w:rsid w:val="002D75A1"/>
    <w:rsid w:val="002E08D6"/>
    <w:rsid w:val="002F4124"/>
    <w:rsid w:val="00303706"/>
    <w:rsid w:val="00307D66"/>
    <w:rsid w:val="003116F9"/>
    <w:rsid w:val="00321713"/>
    <w:rsid w:val="0032777C"/>
    <w:rsid w:val="00332AFB"/>
    <w:rsid w:val="003332E0"/>
    <w:rsid w:val="00335B74"/>
    <w:rsid w:val="00337661"/>
    <w:rsid w:val="00352742"/>
    <w:rsid w:val="003574F7"/>
    <w:rsid w:val="00366559"/>
    <w:rsid w:val="00367DF4"/>
    <w:rsid w:val="00394F00"/>
    <w:rsid w:val="003A397E"/>
    <w:rsid w:val="003A6A58"/>
    <w:rsid w:val="003B1E41"/>
    <w:rsid w:val="003B6563"/>
    <w:rsid w:val="003C5BF5"/>
    <w:rsid w:val="003D1CDF"/>
    <w:rsid w:val="004165F1"/>
    <w:rsid w:val="00435038"/>
    <w:rsid w:val="00445828"/>
    <w:rsid w:val="00451E6A"/>
    <w:rsid w:val="00466C85"/>
    <w:rsid w:val="004825AA"/>
    <w:rsid w:val="004868AF"/>
    <w:rsid w:val="00495014"/>
    <w:rsid w:val="004A6C06"/>
    <w:rsid w:val="004B6996"/>
    <w:rsid w:val="004D08AC"/>
    <w:rsid w:val="004F7841"/>
    <w:rsid w:val="00521CBF"/>
    <w:rsid w:val="005664D5"/>
    <w:rsid w:val="00567AF5"/>
    <w:rsid w:val="0058467F"/>
    <w:rsid w:val="00591896"/>
    <w:rsid w:val="005A61D4"/>
    <w:rsid w:val="005E057F"/>
    <w:rsid w:val="00601971"/>
    <w:rsid w:val="00602DBC"/>
    <w:rsid w:val="006063C9"/>
    <w:rsid w:val="006344AB"/>
    <w:rsid w:val="006467B9"/>
    <w:rsid w:val="00656B8C"/>
    <w:rsid w:val="00661306"/>
    <w:rsid w:val="00664E91"/>
    <w:rsid w:val="0067078E"/>
    <w:rsid w:val="00684D9F"/>
    <w:rsid w:val="00690F3A"/>
    <w:rsid w:val="0069635A"/>
    <w:rsid w:val="006A7E21"/>
    <w:rsid w:val="006C63A8"/>
    <w:rsid w:val="0072072D"/>
    <w:rsid w:val="00731949"/>
    <w:rsid w:val="00735D99"/>
    <w:rsid w:val="007502D1"/>
    <w:rsid w:val="00757F83"/>
    <w:rsid w:val="00761EC5"/>
    <w:rsid w:val="007929F7"/>
    <w:rsid w:val="00792CAA"/>
    <w:rsid w:val="00797783"/>
    <w:rsid w:val="007A6FBE"/>
    <w:rsid w:val="007B5D47"/>
    <w:rsid w:val="007B6370"/>
    <w:rsid w:val="007F05A0"/>
    <w:rsid w:val="007F1D39"/>
    <w:rsid w:val="008061EA"/>
    <w:rsid w:val="008109F0"/>
    <w:rsid w:val="008227DA"/>
    <w:rsid w:val="00825A80"/>
    <w:rsid w:val="00825DEE"/>
    <w:rsid w:val="008348F3"/>
    <w:rsid w:val="00836E0E"/>
    <w:rsid w:val="00843723"/>
    <w:rsid w:val="0085621E"/>
    <w:rsid w:val="00861BE8"/>
    <w:rsid w:val="00864360"/>
    <w:rsid w:val="008707FE"/>
    <w:rsid w:val="00877D9E"/>
    <w:rsid w:val="008A2B04"/>
    <w:rsid w:val="008B243A"/>
    <w:rsid w:val="008C46AF"/>
    <w:rsid w:val="008E7074"/>
    <w:rsid w:val="008F009C"/>
    <w:rsid w:val="0091670D"/>
    <w:rsid w:val="00927F83"/>
    <w:rsid w:val="00936969"/>
    <w:rsid w:val="00940723"/>
    <w:rsid w:val="00945CCC"/>
    <w:rsid w:val="00956524"/>
    <w:rsid w:val="00967479"/>
    <w:rsid w:val="009A3BBF"/>
    <w:rsid w:val="009B113F"/>
    <w:rsid w:val="009B4C3C"/>
    <w:rsid w:val="009B5D68"/>
    <w:rsid w:val="009C6E4D"/>
    <w:rsid w:val="009D4F2D"/>
    <w:rsid w:val="009E47E7"/>
    <w:rsid w:val="009F6DFD"/>
    <w:rsid w:val="00A05AB6"/>
    <w:rsid w:val="00A0758E"/>
    <w:rsid w:val="00A15E98"/>
    <w:rsid w:val="00A16C98"/>
    <w:rsid w:val="00A17806"/>
    <w:rsid w:val="00A2103C"/>
    <w:rsid w:val="00A317E0"/>
    <w:rsid w:val="00A320A9"/>
    <w:rsid w:val="00A4180D"/>
    <w:rsid w:val="00A60ABC"/>
    <w:rsid w:val="00A63F4F"/>
    <w:rsid w:val="00A64B43"/>
    <w:rsid w:val="00A75B1C"/>
    <w:rsid w:val="00A9277F"/>
    <w:rsid w:val="00A940F1"/>
    <w:rsid w:val="00A978AC"/>
    <w:rsid w:val="00AA1BF8"/>
    <w:rsid w:val="00AB1ED9"/>
    <w:rsid w:val="00AB6AE0"/>
    <w:rsid w:val="00AC5555"/>
    <w:rsid w:val="00AE26B5"/>
    <w:rsid w:val="00AE3F36"/>
    <w:rsid w:val="00AE4EA3"/>
    <w:rsid w:val="00AE763E"/>
    <w:rsid w:val="00B03E85"/>
    <w:rsid w:val="00B11DDA"/>
    <w:rsid w:val="00B15A69"/>
    <w:rsid w:val="00B17399"/>
    <w:rsid w:val="00B21E32"/>
    <w:rsid w:val="00B316DD"/>
    <w:rsid w:val="00B35FD6"/>
    <w:rsid w:val="00B516EF"/>
    <w:rsid w:val="00B517DC"/>
    <w:rsid w:val="00B554DD"/>
    <w:rsid w:val="00B63186"/>
    <w:rsid w:val="00B65147"/>
    <w:rsid w:val="00B95882"/>
    <w:rsid w:val="00BA7814"/>
    <w:rsid w:val="00BC1A63"/>
    <w:rsid w:val="00BC759E"/>
    <w:rsid w:val="00BE0885"/>
    <w:rsid w:val="00BF5011"/>
    <w:rsid w:val="00BF6933"/>
    <w:rsid w:val="00C0663A"/>
    <w:rsid w:val="00C11D2B"/>
    <w:rsid w:val="00C21E85"/>
    <w:rsid w:val="00C510E5"/>
    <w:rsid w:val="00C62228"/>
    <w:rsid w:val="00C7035C"/>
    <w:rsid w:val="00C847A2"/>
    <w:rsid w:val="00C903FC"/>
    <w:rsid w:val="00C91BD2"/>
    <w:rsid w:val="00C92C30"/>
    <w:rsid w:val="00C9425E"/>
    <w:rsid w:val="00CA1927"/>
    <w:rsid w:val="00CB5BCB"/>
    <w:rsid w:val="00CB7CB9"/>
    <w:rsid w:val="00CC6678"/>
    <w:rsid w:val="00CD0003"/>
    <w:rsid w:val="00CD0E8F"/>
    <w:rsid w:val="00CD10FD"/>
    <w:rsid w:val="00D01C50"/>
    <w:rsid w:val="00D200D0"/>
    <w:rsid w:val="00D20A2B"/>
    <w:rsid w:val="00D211DC"/>
    <w:rsid w:val="00D214AB"/>
    <w:rsid w:val="00D22FA1"/>
    <w:rsid w:val="00D2501D"/>
    <w:rsid w:val="00D34710"/>
    <w:rsid w:val="00D42DDE"/>
    <w:rsid w:val="00D47407"/>
    <w:rsid w:val="00D8116B"/>
    <w:rsid w:val="00D90BEE"/>
    <w:rsid w:val="00DA5898"/>
    <w:rsid w:val="00DB1848"/>
    <w:rsid w:val="00DB2A92"/>
    <w:rsid w:val="00DB45FD"/>
    <w:rsid w:val="00DB780D"/>
    <w:rsid w:val="00DD0C86"/>
    <w:rsid w:val="00DD10B6"/>
    <w:rsid w:val="00DD1374"/>
    <w:rsid w:val="00DD794F"/>
    <w:rsid w:val="00DF07B7"/>
    <w:rsid w:val="00E01B90"/>
    <w:rsid w:val="00E06D1C"/>
    <w:rsid w:val="00E127B0"/>
    <w:rsid w:val="00E14C8F"/>
    <w:rsid w:val="00E164DF"/>
    <w:rsid w:val="00E25693"/>
    <w:rsid w:val="00E25C45"/>
    <w:rsid w:val="00E31F4D"/>
    <w:rsid w:val="00E3667B"/>
    <w:rsid w:val="00E762B0"/>
    <w:rsid w:val="00E76CD7"/>
    <w:rsid w:val="00EB34A6"/>
    <w:rsid w:val="00EB52DD"/>
    <w:rsid w:val="00ED4AF7"/>
    <w:rsid w:val="00EE6170"/>
    <w:rsid w:val="00EF1BEA"/>
    <w:rsid w:val="00F00258"/>
    <w:rsid w:val="00F04105"/>
    <w:rsid w:val="00F14337"/>
    <w:rsid w:val="00F36C77"/>
    <w:rsid w:val="00F475CB"/>
    <w:rsid w:val="00F476E7"/>
    <w:rsid w:val="00F53180"/>
    <w:rsid w:val="00F55586"/>
    <w:rsid w:val="00F613A5"/>
    <w:rsid w:val="00F671A0"/>
    <w:rsid w:val="00F756A6"/>
    <w:rsid w:val="00F82052"/>
    <w:rsid w:val="00FA133C"/>
    <w:rsid w:val="00FC3FF7"/>
    <w:rsid w:val="00FC5C71"/>
    <w:rsid w:val="00FC5FCA"/>
    <w:rsid w:val="00FD4102"/>
    <w:rsid w:val="00FD5CDB"/>
    <w:rsid w:val="00FE156D"/>
    <w:rsid w:val="00FE17D1"/>
    <w:rsid w:val="00FE7AA7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32B2EA8"/>
  <w15:chartTrackingRefBased/>
  <w15:docId w15:val="{A9A3D6D5-6B26-448C-8DE2-64C24A53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2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Hyperlink"/>
    <w:rsid w:val="00836E0E"/>
    <w:rPr>
      <w:color w:val="0000FF"/>
      <w:u w:val="single"/>
    </w:rPr>
  </w:style>
  <w:style w:type="table" w:styleId="ab">
    <w:name w:val="Table Grid"/>
    <w:basedOn w:val="a1"/>
    <w:rsid w:val="00825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91BD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91BD2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Unresolved Mention"/>
    <w:uiPriority w:val="99"/>
    <w:semiHidden/>
    <w:unhideWhenUsed/>
    <w:rsid w:val="00B51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-sugimoto@copper-brass.g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ch-div@copper-brass.g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ch-div@copper-brass.gr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7DC80-6096-4CFE-8D7B-5346991F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135</TotalTime>
  <Pages>2</Pages>
  <Words>727</Words>
  <Characters>558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平成12年3月10日</vt:lpstr>
      <vt:lpstr>平成12年3月10日</vt:lpstr>
    </vt:vector>
  </TitlesOfParts>
  <Company/>
  <LinksUpToDate>false</LinksUpToDate>
  <CharactersWithSpaces>1283</CharactersWithSpaces>
  <SharedDoc>false</SharedDoc>
  <HLinks>
    <vt:vector size="12" baseType="variant">
      <vt:variant>
        <vt:i4>5570617</vt:i4>
      </vt:variant>
      <vt:variant>
        <vt:i4>3</vt:i4>
      </vt:variant>
      <vt:variant>
        <vt:i4>0</vt:i4>
      </vt:variant>
      <vt:variant>
        <vt:i4>5</vt:i4>
      </vt:variant>
      <vt:variant>
        <vt:lpwstr>mailto:tech-div@copper-brass.gr.jp</vt:lpwstr>
      </vt:variant>
      <vt:variant>
        <vt:lpwstr/>
      </vt:variant>
      <vt:variant>
        <vt:i4>5570617</vt:i4>
      </vt:variant>
      <vt:variant>
        <vt:i4>0</vt:i4>
      </vt:variant>
      <vt:variant>
        <vt:i4>0</vt:i4>
      </vt:variant>
      <vt:variant>
        <vt:i4>5</vt:i4>
      </vt:variant>
      <vt:variant>
        <vt:lpwstr>mailto:tech-div@copper-brass.gr.jp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平成12年3月10日</dc:title>
  <dc:subject/>
  <dc:creator>技術部</dc:creator>
  <cp:keywords/>
  <cp:lastModifiedBy>麻美子 杉本</cp:lastModifiedBy>
  <cp:revision>36</cp:revision>
  <cp:lastPrinted>2015-01-09T00:54:00Z</cp:lastPrinted>
  <dcterms:created xsi:type="dcterms:W3CDTF">2020-12-08T01:38:00Z</dcterms:created>
  <dcterms:modified xsi:type="dcterms:W3CDTF">2024-12-13T06:02:00Z</dcterms:modified>
</cp:coreProperties>
</file>